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-410845</wp:posOffset>
                </wp:positionV>
                <wp:extent cx="1468120" cy="4705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请假返校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-2022秋季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35pt;margin-top:-32.35pt;height:37.05pt;width:115.6pt;z-index:251659264;mso-width-relative:page;mso-height-relative:page;" filled="f" stroked="f" coordsize="21600,21600" o:gfxdata="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xG5pH2wAAAAgBAAAPAAAAAAAAAAEAIAAAACIAAABk&#10;cnMvZG93bnJldi54bWxQSwECFAAUAAAACACHTuJAKkbguzwCAABo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请假返校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-2022秋季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安徽国际商务职业学院学生返校申请单（2022年秋季开学）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336"/>
        <w:gridCol w:w="736"/>
        <w:gridCol w:w="680"/>
        <w:gridCol w:w="597"/>
        <w:gridCol w:w="1200"/>
        <w:gridCol w:w="848"/>
        <w:gridCol w:w="83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家长联系方式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延迟返校原因</w:t>
            </w:r>
          </w:p>
        </w:tc>
        <w:tc>
          <w:tcPr>
            <w:tcW w:w="4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申请返校时间及申请时所在地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>返校方式（公共交通备注车次）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>返校承诺与签字：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本人承诺按照疫情防控要求做好返校工作，返校后遵照学校管理规定，一旦违反，责任自负。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辅导员意见：</w:t>
            </w:r>
          </w:p>
        </w:tc>
        <w:tc>
          <w:tcPr>
            <w:tcW w:w="5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院系意见：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学生处意见：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分管校领导意见：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备注：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  <w:t>1.返校申请需要附近14天行动轨迹、两码绿码截图、规定次数的核酸证明。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default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  <w:t xml:space="preserve">返校途中做好个人防护，当好健康第一责任人。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default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  <w:t xml:space="preserve">佐证材料全部电子留存，仅打印申请单。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0"/>
          <w:sz w:val="21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-728980</wp:posOffset>
                </wp:positionH>
                <wp:positionV relativeFrom="paragraph">
                  <wp:posOffset>89535</wp:posOffset>
                </wp:positionV>
                <wp:extent cx="7648575" cy="28575"/>
                <wp:effectExtent l="0" t="12700" r="9525" b="15875"/>
                <wp:wrapNone/>
                <wp:docPr id="6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48575" cy="28575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flip:y;margin-left:-57.4pt;margin-top:7.05pt;height:2.25pt;width:602.25pt;z-index:251660288;mso-width-relative:page;mso-height-relative:page;" filled="f" stroked="t" coordsize="21600,21600" o:gfxdata="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XemC9cAAAALAQAADwAAAAAAAAABACAAAAAiAAAAZHJzL2Rvd25y&#10;ZXYueG1sUEsBAhQAFAAAAAgAh07iQOJZCHb/AQAA8QMAAA4AAAAAAAAAAQAgAAAAJgEAAGRycy9l&#10;Mm9Eb2MueG1sUEsFBgAAAAAGAAYAWQEAAJcFAAAAAA==&#10;">
                <v:fill on="f" focussize="0,0"/>
                <v:stroke weight="2pt" color="#000000" joinstyle="round" dashstyle="dash"/>
                <v:imagedata o:title=""/>
                <o:lock v:ext="edit" aspectratio="f"/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bookmarkStart w:id="0" w:name="_GoBack"/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-410845</wp:posOffset>
                </wp:positionV>
                <wp:extent cx="1468120" cy="47053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120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eastAsia="zh-CN"/>
                              </w:rPr>
                              <w:t>请假返校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-2022秋季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.35pt;margin-top:-32.35pt;height:37.05pt;width:115.6pt;z-index:251661312;mso-width-relative:page;mso-height-relative:page;" filled="f" stroked="f" coordsize="21600,21600" o:gfxdata="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HEbmkfbAAAACAEAAA8AAAAAAAAAAQAgAAAAIgAAAGRy&#10;cy9kb3ducmV2LnhtbFBLAQIUABQAAAAIAIdO4kClizVkOwIAAGYEAAAOAAAAAAAAAAEAIAAAACo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eastAsia="zh-CN"/>
                        </w:rPr>
                        <w:t>请假返校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-2022秋季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安徽国际商务职业学院学生返校申请单（2022年秋季开学）</w:t>
      </w:r>
    </w:p>
    <w:tbl>
      <w:tblPr>
        <w:tblStyle w:val="4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1336"/>
        <w:gridCol w:w="736"/>
        <w:gridCol w:w="680"/>
        <w:gridCol w:w="597"/>
        <w:gridCol w:w="1200"/>
        <w:gridCol w:w="848"/>
        <w:gridCol w:w="83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2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班级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家长联系方式</w:t>
            </w:r>
          </w:p>
        </w:tc>
        <w:tc>
          <w:tcPr>
            <w:tcW w:w="20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FF0000"/>
                <w:kern w:val="0"/>
                <w:sz w:val="24"/>
                <w:szCs w:val="24"/>
                <w:lang w:val="en-US" w:eastAsia="zh-CN" w:bidi="ar"/>
              </w:rPr>
              <w:t>延迟返校原因</w:t>
            </w:r>
          </w:p>
        </w:tc>
        <w:tc>
          <w:tcPr>
            <w:tcW w:w="44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申请返校时间及申请时所在地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>返校方式（公共交通备注车次）</w:t>
            </w:r>
          </w:p>
        </w:tc>
        <w:tc>
          <w:tcPr>
            <w:tcW w:w="776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>返校承诺与签字：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本人承诺按照疫情防控要求做好返校工作，返校后遵照学校管理规定，一旦违反，责任自负。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4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辅导员意见：</w:t>
            </w:r>
          </w:p>
        </w:tc>
        <w:tc>
          <w:tcPr>
            <w:tcW w:w="5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院系意见：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学生处意见：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分管校领导意见：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4"/>
                <w:szCs w:val="24"/>
                <w:lang w:val="en-US" w:eastAsia="zh-CN" w:bidi="ar"/>
              </w:rPr>
              <w:t>校领导意见：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21"/>
                <w:szCs w:val="24"/>
                <w:lang w:val="en-US" w:eastAsia="zh-CN" w:bidi="ar"/>
              </w:rPr>
              <w:t>备注：</w:t>
            </w:r>
            <w:r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  <w:t>1.返校申请需要附近14天行动轨迹、两码绿码截图、规定次数的核酸证明。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default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  <w:t xml:space="preserve">返校途中做好个人防护，当好健康第一责任人。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 w:firstLine="630" w:firstLineChars="300"/>
              <w:jc w:val="both"/>
              <w:rPr>
                <w:rFonts w:hint="default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cs="宋体"/>
                <w:kern w:val="0"/>
                <w:sz w:val="21"/>
                <w:szCs w:val="24"/>
                <w:lang w:val="en-US" w:eastAsia="zh-CN" w:bidi="ar"/>
              </w:rPr>
              <w:t xml:space="preserve">佐证材料全部电子留存，仅打印申请单。   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/>
          <w:lang w:val="en-US"/>
        </w:rPr>
      </w:pPr>
    </w:p>
    <w:sectPr>
      <w:pgSz w:w="11906" w:h="16838"/>
      <w:pgMar w:top="850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8ED21D51-9E15-445B-8D4C-BA99A9EF21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9134C"/>
    <w:multiLevelType w:val="singleLevel"/>
    <w:tmpl w:val="D389134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jMjhjN2U1YmU3ZDMzOGE5MDlhYTAwODdmN2VkYTkifQ=="/>
  </w:docVars>
  <w:rsids>
    <w:rsidRoot w:val="7ED27E45"/>
    <w:rsid w:val="004F2893"/>
    <w:rsid w:val="004F2BB4"/>
    <w:rsid w:val="00827032"/>
    <w:rsid w:val="00B10776"/>
    <w:rsid w:val="00B17196"/>
    <w:rsid w:val="00B252F4"/>
    <w:rsid w:val="00C06C5C"/>
    <w:rsid w:val="00F67FD1"/>
    <w:rsid w:val="027A18E9"/>
    <w:rsid w:val="0353425B"/>
    <w:rsid w:val="04481804"/>
    <w:rsid w:val="053250A9"/>
    <w:rsid w:val="05584CAF"/>
    <w:rsid w:val="06675DE9"/>
    <w:rsid w:val="08260788"/>
    <w:rsid w:val="087D438A"/>
    <w:rsid w:val="09985F5A"/>
    <w:rsid w:val="0A622B2E"/>
    <w:rsid w:val="0AEB3CD2"/>
    <w:rsid w:val="0B6B23A6"/>
    <w:rsid w:val="0C510F4D"/>
    <w:rsid w:val="0CD278F4"/>
    <w:rsid w:val="0D4D2500"/>
    <w:rsid w:val="0D6F24B1"/>
    <w:rsid w:val="0E60005D"/>
    <w:rsid w:val="110136EF"/>
    <w:rsid w:val="110C6183"/>
    <w:rsid w:val="11765357"/>
    <w:rsid w:val="11F14758"/>
    <w:rsid w:val="142F0861"/>
    <w:rsid w:val="143A627B"/>
    <w:rsid w:val="175E5E18"/>
    <w:rsid w:val="17A05ECF"/>
    <w:rsid w:val="17F34B4B"/>
    <w:rsid w:val="18C2314B"/>
    <w:rsid w:val="19955A76"/>
    <w:rsid w:val="1B453C41"/>
    <w:rsid w:val="1E7555E7"/>
    <w:rsid w:val="1F675708"/>
    <w:rsid w:val="201A4D7E"/>
    <w:rsid w:val="21D2438B"/>
    <w:rsid w:val="21DF0E3E"/>
    <w:rsid w:val="23556137"/>
    <w:rsid w:val="2396582F"/>
    <w:rsid w:val="23F915E5"/>
    <w:rsid w:val="2413478D"/>
    <w:rsid w:val="24A23CCE"/>
    <w:rsid w:val="27B703AB"/>
    <w:rsid w:val="2873014F"/>
    <w:rsid w:val="2899311F"/>
    <w:rsid w:val="2A5461CC"/>
    <w:rsid w:val="2AC431B3"/>
    <w:rsid w:val="2B30790E"/>
    <w:rsid w:val="2C3218B6"/>
    <w:rsid w:val="2CA4147B"/>
    <w:rsid w:val="2DB5510F"/>
    <w:rsid w:val="2EE16144"/>
    <w:rsid w:val="2F8564AF"/>
    <w:rsid w:val="30A8278C"/>
    <w:rsid w:val="314512DB"/>
    <w:rsid w:val="31D63BDF"/>
    <w:rsid w:val="31E414E9"/>
    <w:rsid w:val="31F508D7"/>
    <w:rsid w:val="321018FF"/>
    <w:rsid w:val="32824A3C"/>
    <w:rsid w:val="32D3566F"/>
    <w:rsid w:val="33FD70E4"/>
    <w:rsid w:val="344602F4"/>
    <w:rsid w:val="3451716D"/>
    <w:rsid w:val="346D707C"/>
    <w:rsid w:val="34D62510"/>
    <w:rsid w:val="37A36880"/>
    <w:rsid w:val="3824742D"/>
    <w:rsid w:val="397566E5"/>
    <w:rsid w:val="3A945837"/>
    <w:rsid w:val="3AE126F9"/>
    <w:rsid w:val="3B936746"/>
    <w:rsid w:val="3CAA3A15"/>
    <w:rsid w:val="3D7A7AC2"/>
    <w:rsid w:val="3D871296"/>
    <w:rsid w:val="3F0E7A15"/>
    <w:rsid w:val="3F4A01A3"/>
    <w:rsid w:val="400A6F9A"/>
    <w:rsid w:val="406E5F20"/>
    <w:rsid w:val="40C748D9"/>
    <w:rsid w:val="40C7654B"/>
    <w:rsid w:val="41EC1201"/>
    <w:rsid w:val="43375CC8"/>
    <w:rsid w:val="433A1C19"/>
    <w:rsid w:val="439132B4"/>
    <w:rsid w:val="4451217E"/>
    <w:rsid w:val="44E84AD1"/>
    <w:rsid w:val="45BF42B3"/>
    <w:rsid w:val="489B38A0"/>
    <w:rsid w:val="48A27914"/>
    <w:rsid w:val="48BF6C6F"/>
    <w:rsid w:val="492155F2"/>
    <w:rsid w:val="49795345"/>
    <w:rsid w:val="49922C79"/>
    <w:rsid w:val="49E14F5A"/>
    <w:rsid w:val="4A1C2405"/>
    <w:rsid w:val="4A6447E0"/>
    <w:rsid w:val="4A7C1B3E"/>
    <w:rsid w:val="4AEA433F"/>
    <w:rsid w:val="4AFC19E6"/>
    <w:rsid w:val="4C6E4D22"/>
    <w:rsid w:val="4D65099D"/>
    <w:rsid w:val="4E125778"/>
    <w:rsid w:val="4E38128E"/>
    <w:rsid w:val="4F5813A6"/>
    <w:rsid w:val="50953968"/>
    <w:rsid w:val="51560EBF"/>
    <w:rsid w:val="522B2E71"/>
    <w:rsid w:val="526548BB"/>
    <w:rsid w:val="53985DBD"/>
    <w:rsid w:val="53D9041C"/>
    <w:rsid w:val="54454E5C"/>
    <w:rsid w:val="54963614"/>
    <w:rsid w:val="54A96005"/>
    <w:rsid w:val="54B53051"/>
    <w:rsid w:val="55383616"/>
    <w:rsid w:val="55D45922"/>
    <w:rsid w:val="59131209"/>
    <w:rsid w:val="59195A8B"/>
    <w:rsid w:val="5A402C31"/>
    <w:rsid w:val="5AC300B0"/>
    <w:rsid w:val="5B8F2857"/>
    <w:rsid w:val="5C3446A8"/>
    <w:rsid w:val="5D5E1AF2"/>
    <w:rsid w:val="5DB6074F"/>
    <w:rsid w:val="5E0F6600"/>
    <w:rsid w:val="5F1E5E21"/>
    <w:rsid w:val="5F356BD0"/>
    <w:rsid w:val="5FD44A6B"/>
    <w:rsid w:val="5FEA15B4"/>
    <w:rsid w:val="603A09D9"/>
    <w:rsid w:val="616309AE"/>
    <w:rsid w:val="61813190"/>
    <w:rsid w:val="6182323D"/>
    <w:rsid w:val="631373A3"/>
    <w:rsid w:val="632F4CC2"/>
    <w:rsid w:val="638F6C2E"/>
    <w:rsid w:val="646336CF"/>
    <w:rsid w:val="66A3026F"/>
    <w:rsid w:val="671B3B43"/>
    <w:rsid w:val="681C45C1"/>
    <w:rsid w:val="68736C34"/>
    <w:rsid w:val="688E1F09"/>
    <w:rsid w:val="68D960B7"/>
    <w:rsid w:val="68F97B2C"/>
    <w:rsid w:val="69913B7E"/>
    <w:rsid w:val="6BFB1450"/>
    <w:rsid w:val="6D48021A"/>
    <w:rsid w:val="6D535020"/>
    <w:rsid w:val="6ECB0A7E"/>
    <w:rsid w:val="6F0002A5"/>
    <w:rsid w:val="6FD84E5B"/>
    <w:rsid w:val="704121AB"/>
    <w:rsid w:val="70FE0AA1"/>
    <w:rsid w:val="718552B3"/>
    <w:rsid w:val="71ED5084"/>
    <w:rsid w:val="73BE3CAC"/>
    <w:rsid w:val="74213D25"/>
    <w:rsid w:val="74674728"/>
    <w:rsid w:val="76034E58"/>
    <w:rsid w:val="779218B1"/>
    <w:rsid w:val="7A4A09AB"/>
    <w:rsid w:val="7AFD4F75"/>
    <w:rsid w:val="7AFE5611"/>
    <w:rsid w:val="7B045865"/>
    <w:rsid w:val="7B970386"/>
    <w:rsid w:val="7C0B5CB2"/>
    <w:rsid w:val="7ED27E45"/>
    <w:rsid w:val="7F76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8">
    <w:name w:val="页眉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h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504</Words>
  <Characters>514</Characters>
  <Lines>4</Lines>
  <Paragraphs>1</Paragraphs>
  <TotalTime>0</TotalTime>
  <ScaleCrop>false</ScaleCrop>
  <LinksUpToDate>false</LinksUpToDate>
  <CharactersWithSpaces>638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2021-10-29T07:27:00Z</dcterms:created>
  <dc:creator>lyh</dc:creator>
  <cp:lastModifiedBy>Zee.</cp:lastModifiedBy>
  <cp:lastPrinted>2021-11-12T08:05:00Z</cp:lastPrinted>
  <dcterms:modified xsi:type="dcterms:W3CDTF">2022-08-30T09:31:59Z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05D0F12F53184A93AE46D99E732D24E6</vt:lpwstr>
  </property>
</Properties>
</file>