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67456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9+ay9gA&#10;AAAHAQAADwAAAAAAAAABACAAAAAiAAAAZHJzL2Rvd25yZXYueG1sUEsBAhQAFAAAAAgAh07iQJHs&#10;evIfAgAAGQ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安徽国际商务职业学院学生请假条</w:t>
      </w:r>
    </w:p>
    <w:tbl>
      <w:tblPr>
        <w:tblStyle w:val="7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336"/>
        <w:gridCol w:w="736"/>
        <w:gridCol w:w="1277"/>
        <w:gridCol w:w="1200"/>
        <w:gridCol w:w="848"/>
        <w:gridCol w:w="83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家长联系方式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请假起止时间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(24H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)~ 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(24H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请假详细事由：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辅导员意见：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院系意见：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学生处意见：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、请假在两天以内的，学生本人提出申请，由辅导员批准。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 xml:space="preserve">      2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、请假两天以上，一周以内的由院系领导批准。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 xml:space="preserve">      3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、请假一周以上，两周以内的，经院系领导批准后报学生处批准。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 xml:space="preserve">      4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、请假两周以上的由学生处签署意见报主管院领导批准。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-989330</wp:posOffset>
                </wp:positionH>
                <wp:positionV relativeFrom="paragraph">
                  <wp:posOffset>180340</wp:posOffset>
                </wp:positionV>
                <wp:extent cx="7648575" cy="28575"/>
                <wp:effectExtent l="0" t="12700" r="9525" b="15875"/>
                <wp:wrapNone/>
                <wp:docPr id="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8575" cy="2857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flip:y;margin-left:-77.9pt;margin-top:14.2pt;height:2.25pt;width:602.25pt;z-index:251668480;mso-width-relative:page;mso-height-relative:page;" filled="f" stroked="t" coordsize="21600,21600" o:gfxdata="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K8FrT2AAA&#10;AAsBAAAPAAAAAAAAAAEAIAAAACIAAABkcnMvZG93bnJldi54bWxQSwECFAAUAAAACACHTuJA5dap&#10;NeUBAACjAwAADgAAAAAAAAABACAAAAAnAQAAZHJzL2Uyb0RvYy54bWxQSwUGAAAAAAYABgBZAQAA&#10;fgUAAAAA&#10;">
                <v:fill on="f" focussize="0,0"/>
                <v:stroke weight="2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安徽国际商务职业学院学生请假条</w:t>
      </w:r>
    </w:p>
    <w:tbl>
      <w:tblPr>
        <w:tblStyle w:val="7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336"/>
        <w:gridCol w:w="736"/>
        <w:gridCol w:w="1277"/>
        <w:gridCol w:w="1200"/>
        <w:gridCol w:w="848"/>
        <w:gridCol w:w="83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家长联系方式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请假起止时间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(24H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)~   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(24H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请假详细事由：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辅导员意见：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院系意见：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学生处意见：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、请假在两天以内的，学生本人提出申请，由辅导员批准。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 xml:space="preserve">      2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、请假两天以上，一周以内的由院系领导批准。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 xml:space="preserve">      3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、请假一周以上，两周以内的，经院系领导批准后报学生处批准。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 xml:space="preserve">      4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、请假两周以上的由学生处签署意见报主管院领导批准。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lang w:val="en-US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27E45"/>
    <w:rsid w:val="004F2893"/>
    <w:rsid w:val="004F2BB4"/>
    <w:rsid w:val="00827032"/>
    <w:rsid w:val="00B10776"/>
    <w:rsid w:val="00B17196"/>
    <w:rsid w:val="00B252F4"/>
    <w:rsid w:val="00C06C5C"/>
    <w:rsid w:val="00F67FD1"/>
    <w:rsid w:val="027A18E9"/>
    <w:rsid w:val="0353425B"/>
    <w:rsid w:val="04481804"/>
    <w:rsid w:val="053250A9"/>
    <w:rsid w:val="05584CAF"/>
    <w:rsid w:val="06675DE9"/>
    <w:rsid w:val="08260788"/>
    <w:rsid w:val="087D438A"/>
    <w:rsid w:val="09985F5A"/>
    <w:rsid w:val="0A622B2E"/>
    <w:rsid w:val="0AEB3CD2"/>
    <w:rsid w:val="0B6B23A6"/>
    <w:rsid w:val="0C510F4D"/>
    <w:rsid w:val="0CD278F4"/>
    <w:rsid w:val="0D4D2500"/>
    <w:rsid w:val="0D6F24B1"/>
    <w:rsid w:val="0E60005D"/>
    <w:rsid w:val="110136EF"/>
    <w:rsid w:val="110C6183"/>
    <w:rsid w:val="11765357"/>
    <w:rsid w:val="11F14758"/>
    <w:rsid w:val="142F0861"/>
    <w:rsid w:val="143A627B"/>
    <w:rsid w:val="175E5E18"/>
    <w:rsid w:val="17A05ECF"/>
    <w:rsid w:val="17F34B4B"/>
    <w:rsid w:val="18C2314B"/>
    <w:rsid w:val="19955A76"/>
    <w:rsid w:val="1B453C41"/>
    <w:rsid w:val="1E7555E7"/>
    <w:rsid w:val="201A4D7E"/>
    <w:rsid w:val="21D2438B"/>
    <w:rsid w:val="21DF0E3E"/>
    <w:rsid w:val="23556137"/>
    <w:rsid w:val="2396582F"/>
    <w:rsid w:val="23F915E5"/>
    <w:rsid w:val="2413478D"/>
    <w:rsid w:val="24A23CCE"/>
    <w:rsid w:val="27B703AB"/>
    <w:rsid w:val="2873014F"/>
    <w:rsid w:val="2899311F"/>
    <w:rsid w:val="2A5461CC"/>
    <w:rsid w:val="2AC431B3"/>
    <w:rsid w:val="2B30790E"/>
    <w:rsid w:val="2C3218B6"/>
    <w:rsid w:val="2CA4147B"/>
    <w:rsid w:val="2DB5510F"/>
    <w:rsid w:val="2F8564AF"/>
    <w:rsid w:val="30A8278C"/>
    <w:rsid w:val="314512DB"/>
    <w:rsid w:val="31D63BDF"/>
    <w:rsid w:val="31E414E9"/>
    <w:rsid w:val="31F508D7"/>
    <w:rsid w:val="321018FF"/>
    <w:rsid w:val="32824A3C"/>
    <w:rsid w:val="32D3566F"/>
    <w:rsid w:val="33FD70E4"/>
    <w:rsid w:val="344602F4"/>
    <w:rsid w:val="3451716D"/>
    <w:rsid w:val="346D707C"/>
    <w:rsid w:val="34D62510"/>
    <w:rsid w:val="37A36880"/>
    <w:rsid w:val="3824742D"/>
    <w:rsid w:val="397566E5"/>
    <w:rsid w:val="3A945837"/>
    <w:rsid w:val="3AE126F9"/>
    <w:rsid w:val="3B936746"/>
    <w:rsid w:val="3CAA3A15"/>
    <w:rsid w:val="3D7A7AC2"/>
    <w:rsid w:val="3D871296"/>
    <w:rsid w:val="3F0E7A15"/>
    <w:rsid w:val="3F4A01A3"/>
    <w:rsid w:val="400A6F9A"/>
    <w:rsid w:val="406E5F20"/>
    <w:rsid w:val="40C748D9"/>
    <w:rsid w:val="40C7654B"/>
    <w:rsid w:val="41EC1201"/>
    <w:rsid w:val="43375CC8"/>
    <w:rsid w:val="433A1C19"/>
    <w:rsid w:val="439132B4"/>
    <w:rsid w:val="4451217E"/>
    <w:rsid w:val="44E84AD1"/>
    <w:rsid w:val="45BF42B3"/>
    <w:rsid w:val="489B38A0"/>
    <w:rsid w:val="48A27914"/>
    <w:rsid w:val="48BF6C6F"/>
    <w:rsid w:val="492155F2"/>
    <w:rsid w:val="49795345"/>
    <w:rsid w:val="49922C79"/>
    <w:rsid w:val="4A1C2405"/>
    <w:rsid w:val="4A6447E0"/>
    <w:rsid w:val="4A7C1B3E"/>
    <w:rsid w:val="4AEA433F"/>
    <w:rsid w:val="4AFC19E6"/>
    <w:rsid w:val="4C6E4D22"/>
    <w:rsid w:val="4D65099D"/>
    <w:rsid w:val="4E125778"/>
    <w:rsid w:val="4E38128E"/>
    <w:rsid w:val="4F5813A6"/>
    <w:rsid w:val="50953968"/>
    <w:rsid w:val="51560EBF"/>
    <w:rsid w:val="522B2E71"/>
    <w:rsid w:val="526548BB"/>
    <w:rsid w:val="53985DBD"/>
    <w:rsid w:val="54454E5C"/>
    <w:rsid w:val="54963614"/>
    <w:rsid w:val="54A96005"/>
    <w:rsid w:val="54B53051"/>
    <w:rsid w:val="55383616"/>
    <w:rsid w:val="55D45922"/>
    <w:rsid w:val="59131209"/>
    <w:rsid w:val="59195A8B"/>
    <w:rsid w:val="5A402C31"/>
    <w:rsid w:val="5AC300B0"/>
    <w:rsid w:val="5B8F2857"/>
    <w:rsid w:val="5C3446A8"/>
    <w:rsid w:val="5D5E1AF2"/>
    <w:rsid w:val="5DB6074F"/>
    <w:rsid w:val="5E0F6600"/>
    <w:rsid w:val="5F1E5E21"/>
    <w:rsid w:val="5F356BD0"/>
    <w:rsid w:val="5FD44A6B"/>
    <w:rsid w:val="5FEA15B4"/>
    <w:rsid w:val="603A09D9"/>
    <w:rsid w:val="616309AE"/>
    <w:rsid w:val="61813190"/>
    <w:rsid w:val="6182323D"/>
    <w:rsid w:val="631373A3"/>
    <w:rsid w:val="632F4CC2"/>
    <w:rsid w:val="638F6C2E"/>
    <w:rsid w:val="646336CF"/>
    <w:rsid w:val="66A3026F"/>
    <w:rsid w:val="681C45C1"/>
    <w:rsid w:val="68736C34"/>
    <w:rsid w:val="688E1F09"/>
    <w:rsid w:val="68D960B7"/>
    <w:rsid w:val="68F97B2C"/>
    <w:rsid w:val="69913B7E"/>
    <w:rsid w:val="6BFB1450"/>
    <w:rsid w:val="6D48021A"/>
    <w:rsid w:val="6D535020"/>
    <w:rsid w:val="6ECB0A7E"/>
    <w:rsid w:val="6F0002A5"/>
    <w:rsid w:val="6FD84E5B"/>
    <w:rsid w:val="704121AB"/>
    <w:rsid w:val="70FE0AA1"/>
    <w:rsid w:val="718552B3"/>
    <w:rsid w:val="71ED5084"/>
    <w:rsid w:val="73BE3CAC"/>
    <w:rsid w:val="74213D25"/>
    <w:rsid w:val="76034E58"/>
    <w:rsid w:val="779218B1"/>
    <w:rsid w:val="7A4A09AB"/>
    <w:rsid w:val="7AFD4F75"/>
    <w:rsid w:val="7AFE5611"/>
    <w:rsid w:val="7B045865"/>
    <w:rsid w:val="7B970386"/>
    <w:rsid w:val="7C0B5CB2"/>
    <w:rsid w:val="7ED27E45"/>
    <w:rsid w:val="7F7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92</Words>
  <Characters>528</Characters>
  <Lines>4</Lines>
  <Paragraphs>1</Paragraphs>
  <TotalTime>2</TotalTime>
  <ScaleCrop>false</ScaleCrop>
  <LinksUpToDate>false</LinksUpToDate>
  <CharactersWithSpaces>619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2021-10-29T07:27:00Z</dcterms:created>
  <dc:creator>lyh</dc:creator>
  <cp:lastModifiedBy>小不点</cp:lastModifiedBy>
  <cp:lastPrinted>2021-11-12T08:05:00Z</cp:lastPrinted>
  <dcterms:modified xsi:type="dcterms:W3CDTF">2021-11-22T07:02:17Z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D1BAC5D40D234E0FA7133EDD7B3963EA</vt:lpwstr>
  </property>
</Properties>
</file>