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70"/>
        </w:tabs>
        <w:rPr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9+ay9gA&#10;AAAHAQAADwAAAAAAAAABACAAAAAiAAAAZHJzL2Rvd25yZXYueG1sUEsBAhQAFAAAAAgAh07iQHsd&#10;lec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安徽国际商务职业学院学历证明书办理申请表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096"/>
        <w:gridCol w:w="1449"/>
        <w:gridCol w:w="1453"/>
        <w:gridCol w:w="28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288" w:leftChars="-137" w:right="0" w:firstLine="240" w:firstLineChars="10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入学日期</w:t>
            </w:r>
          </w:p>
        </w:tc>
        <w:tc>
          <w:tcPr>
            <w:tcW w:w="2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毕业日期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2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49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5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办理原因</w:t>
            </w:r>
          </w:p>
        </w:tc>
        <w:tc>
          <w:tcPr>
            <w:tcW w:w="78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 w:line="360" w:lineRule="auto"/>
              <w:ind w:left="360" w:right="0" w:hanging="36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遗失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损毁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申请人声明</w:t>
            </w:r>
          </w:p>
        </w:tc>
        <w:tc>
          <w:tcPr>
            <w:tcW w:w="7847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312" w:beforeLines="100" w:beforeAutospacing="0" w:after="0" w:afterAutospacing="0" w:line="360" w:lineRule="auto"/>
              <w:ind w:left="0" w:right="0" w:firstLine="437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因学历证书遗失（损毁），现申请办理学历证明书，原学历证书作废。本人保证申请理由真实有效，并承担因此产生的一切法律后果。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972" w:firstLineChars="405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特此声明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312" w:afterLines="100" w:afterAutospacing="0" w:line="360" w:lineRule="auto"/>
              <w:ind w:left="0" w:right="0" w:firstLine="2160" w:firstLineChars="90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申请人签名：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院系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审批意见</w:t>
            </w:r>
            <w:bookmarkStart w:id="0" w:name="_GoBack"/>
            <w:bookmarkEnd w:id="0"/>
          </w:p>
        </w:tc>
        <w:tc>
          <w:tcPr>
            <w:tcW w:w="78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312" w:afterLines="100" w:afterAutospacing="0" w:line="360" w:lineRule="auto"/>
              <w:ind w:left="0" w:right="0"/>
              <w:jc w:val="righ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156" w:afterLines="50" w:afterAutospacing="0" w:line="360" w:lineRule="auto"/>
              <w:ind w:left="0" w:right="0" w:firstLine="2280" w:firstLineChars="95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学生处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78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312" w:afterLines="100" w:afterAutospacing="0" w:line="360" w:lineRule="auto"/>
              <w:ind w:left="0" w:right="0"/>
              <w:jc w:val="right"/>
              <w:rPr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312" w:afterLines="100" w:afterAutospacing="0" w:line="360" w:lineRule="auto"/>
              <w:ind w:left="0" w:right="315"/>
              <w:jc w:val="righ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备注：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、现场办理前请在学生处网站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-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学籍管理模板下载申请表和提供电子照片（规格）。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right="0"/>
        <w:jc w:val="both"/>
        <w:rPr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、现场办理所需材料：身份证复印件一份、近期小两寸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蓝底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证件照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张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、电子版照片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 xml:space="preserve">640*480 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10-40KB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both"/>
        <w:rPr>
          <w:rFonts w:hint="eastAsia" w:ascii="仿宋" w:hAnsi="仿宋" w:eastAsia="仿宋" w:cs="仿宋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、本申请需本人如实填写，受理时间：每周五，办理时间：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个工作日，办理地点：学生服务中心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sz w:val="24"/>
          <w:szCs w:val="24"/>
          <w:lang w:val="en-US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9ED6A"/>
    <w:multiLevelType w:val="multilevel"/>
    <w:tmpl w:val="EB29ED6A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0F7D7943"/>
    <w:rsid w:val="110136EF"/>
    <w:rsid w:val="110C6183"/>
    <w:rsid w:val="11765357"/>
    <w:rsid w:val="11F14758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201A4D7E"/>
    <w:rsid w:val="21D2438B"/>
    <w:rsid w:val="21DF0E3E"/>
    <w:rsid w:val="23556137"/>
    <w:rsid w:val="2396582F"/>
    <w:rsid w:val="23F915E5"/>
    <w:rsid w:val="2413478D"/>
    <w:rsid w:val="24A23CCE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F8564AF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152CC8"/>
    <w:rsid w:val="344602F4"/>
    <w:rsid w:val="3451716D"/>
    <w:rsid w:val="346D707C"/>
    <w:rsid w:val="34D62510"/>
    <w:rsid w:val="36C43F5B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4EA31DB"/>
    <w:rsid w:val="45BF42B3"/>
    <w:rsid w:val="489B38A0"/>
    <w:rsid w:val="48A27914"/>
    <w:rsid w:val="48BF6C6F"/>
    <w:rsid w:val="492155F2"/>
    <w:rsid w:val="49795345"/>
    <w:rsid w:val="49922C79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F5813A6"/>
    <w:rsid w:val="50953968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5D45922"/>
    <w:rsid w:val="582E46F2"/>
    <w:rsid w:val="59131209"/>
    <w:rsid w:val="59195A8B"/>
    <w:rsid w:val="5A402C31"/>
    <w:rsid w:val="5AC300B0"/>
    <w:rsid w:val="5B8F2857"/>
    <w:rsid w:val="5C3446A8"/>
    <w:rsid w:val="5D571A6D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46336CF"/>
    <w:rsid w:val="66A3026F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970386"/>
    <w:rsid w:val="7C0B5CB2"/>
    <w:rsid w:val="7E4B5F21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</Words>
  <Characters>528</Characters>
  <Lines>4</Lines>
  <Paragraphs>1</Paragraphs>
  <TotalTime>6</TotalTime>
  <ScaleCrop>false</ScaleCrop>
  <LinksUpToDate>false</LinksUpToDate>
  <CharactersWithSpaces>619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2021-11-22T06:59:39Z</cp:lastPrinted>
  <dcterms:modified xsi:type="dcterms:W3CDTF">2021-11-22T07:00:16Z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D1BAC5D40D234E0FA7133EDD7B3963EA</vt:lpwstr>
  </property>
</Properties>
</file>