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-360045</wp:posOffset>
                </wp:positionV>
                <wp:extent cx="787400" cy="47053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-28.35pt;height:37.05pt;width:62pt;z-index:251667456;mso-width-relative:page;mso-height-relative:page;" filled="f" stroked="f" coordsize="21600,21600" o:gfxdata="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9+ay9gA&#10;AAAHAQAADwAAAAAAAAABACAAAAAiAAAAZHJzL2Rvd25yZXYueG1sUEsBAhQAFAAAAAgAh07iQMuT&#10;uRofAgAAGQQAAA4AAAAAAAAAAQAgAAAAJw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学籍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安徽国际商务职业学院走读申请表</w:t>
      </w:r>
    </w:p>
    <w:tbl>
      <w:tblPr>
        <w:tblStyle w:val="7"/>
        <w:tblW w:w="96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219"/>
        <w:gridCol w:w="1402"/>
        <w:gridCol w:w="1402"/>
        <w:gridCol w:w="577"/>
        <w:gridCol w:w="650"/>
        <w:gridCol w:w="732"/>
        <w:gridCol w:w="147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15" w:firstLineChars="48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姓</w:t>
            </w:r>
            <w:r>
              <w:rPr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 xml:space="preserve">   名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17" w:firstLineChars="49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学  号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身份证号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班  级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院  系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手  机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父母亲姓名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手    机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家庭地址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走读地址</w:t>
            </w:r>
          </w:p>
        </w:tc>
        <w:tc>
          <w:tcPr>
            <w:tcW w:w="262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房东姓名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手机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走读时段</w:t>
            </w:r>
          </w:p>
        </w:tc>
        <w:tc>
          <w:tcPr>
            <w:tcW w:w="8054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 xml:space="preserve">日   至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638" w:type="dxa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申请原因：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40" w:firstLineChars="240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申请人签字：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638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申请人承诺：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                     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本人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遵守学校各项规章制度及组织纪律；定期向学院汇报情况；增强安全防范意识，掌握自我保护技能。本人保证申请理由及其他信息真实有效。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935" w:firstLineChars="2350"/>
              <w:jc w:val="left"/>
              <w:rPr>
                <w:rFonts w:hint="eastAsia"/>
                <w:b w:val="0"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935" w:firstLineChars="2350"/>
              <w:jc w:val="left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申请人签字：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  <w:jc w:val="center"/>
        </w:trPr>
        <w:tc>
          <w:tcPr>
            <w:tcW w:w="9638" w:type="dxa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家长意见：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                     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因走读在校外住宿期间，由本人承担子女的监护责任；经常对子女进行安全教育、提醒；子女的人身安全和财产安全责任由子女及本人承担。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40" w:firstLineChars="2400"/>
              <w:rPr>
                <w:rFonts w:hint="eastAsia"/>
                <w:b w:val="0"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40" w:firstLineChars="240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签字（盖章）：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9638" w:type="dxa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辅导员意见：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40" w:firstLineChars="240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签字：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9638" w:type="dxa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院系意见：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/>
                <w:b w:val="0"/>
                <w:bCs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同意该生走读，时间为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 xml:space="preserve">日   至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日。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40" w:firstLineChars="240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签字（盖章）：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9638" w:type="dxa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学生处意见：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同意该生走读，时间为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 xml:space="preserve">日   至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日。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                                         签字（盖章）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9638" w:type="dxa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eastAsia="zh-CN"/>
              </w:rPr>
              <w:t>分管校领导</w:t>
            </w:r>
            <w:r>
              <w:rPr>
                <w:rFonts w:hint="eastAsia"/>
                <w:b w:val="0"/>
                <w:bCs/>
              </w:rPr>
              <w:t>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同意该生走读，时间为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 xml:space="preserve">日   至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日。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                                         签字（盖章）          年   月   日</w:t>
            </w:r>
          </w:p>
        </w:tc>
      </w:tr>
    </w:tbl>
    <w:p>
      <w:pPr>
        <w:rPr>
          <w:rFonts w:hint="eastAsia" w:ascii="宋体" w:hAnsi="宋体"/>
          <w:b/>
          <w:szCs w:val="21"/>
        </w:rPr>
      </w:pPr>
      <w:r>
        <w:rPr>
          <w:rFonts w:hint="eastAsia"/>
          <w:b w:val="0"/>
          <w:bCs/>
        </w:rPr>
        <w:t>说明：本表一式</w:t>
      </w:r>
      <w:r>
        <w:rPr>
          <w:rFonts w:hint="eastAsia"/>
          <w:b w:val="0"/>
          <w:bCs/>
          <w:lang w:eastAsia="zh-CN"/>
        </w:rPr>
        <w:t>三</w:t>
      </w:r>
      <w:r>
        <w:rPr>
          <w:rFonts w:hint="eastAsia"/>
          <w:b w:val="0"/>
          <w:bCs/>
        </w:rPr>
        <w:t>份。审批通过后，学生处、</w:t>
      </w:r>
      <w:r>
        <w:rPr>
          <w:rFonts w:hint="eastAsia"/>
          <w:b w:val="0"/>
          <w:bCs/>
          <w:lang w:eastAsia="zh-CN"/>
        </w:rPr>
        <w:t>院系、</w:t>
      </w:r>
      <w:r>
        <w:rPr>
          <w:rFonts w:hint="eastAsia"/>
          <w:b w:val="0"/>
          <w:bCs/>
        </w:rPr>
        <w:t>学生各执一份。</w:t>
      </w:r>
    </w:p>
    <w:p>
      <w:pPr>
        <w:numPr>
          <w:ilvl w:val="0"/>
          <w:numId w:val="0"/>
        </w:numPr>
        <w:rPr>
          <w:rFonts w:hint="eastAsia" w:ascii="仿宋_GB2312" w:eastAsia="仿宋_GB2312"/>
          <w:b/>
          <w:sz w:val="22"/>
          <w:szCs w:val="22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D27E45"/>
    <w:rsid w:val="004F2893"/>
    <w:rsid w:val="004F2BB4"/>
    <w:rsid w:val="00827032"/>
    <w:rsid w:val="00B10776"/>
    <w:rsid w:val="00B17196"/>
    <w:rsid w:val="00B252F4"/>
    <w:rsid w:val="00C06C5C"/>
    <w:rsid w:val="00F67FD1"/>
    <w:rsid w:val="027A18E9"/>
    <w:rsid w:val="0353425B"/>
    <w:rsid w:val="04481804"/>
    <w:rsid w:val="053250A9"/>
    <w:rsid w:val="05584CAF"/>
    <w:rsid w:val="06675DE9"/>
    <w:rsid w:val="08260788"/>
    <w:rsid w:val="087D438A"/>
    <w:rsid w:val="09985F5A"/>
    <w:rsid w:val="0A622B2E"/>
    <w:rsid w:val="0AEB3CD2"/>
    <w:rsid w:val="0B6B23A6"/>
    <w:rsid w:val="0C510F4D"/>
    <w:rsid w:val="0CD278F4"/>
    <w:rsid w:val="0D4D2500"/>
    <w:rsid w:val="0D6F24B1"/>
    <w:rsid w:val="0E60005D"/>
    <w:rsid w:val="110136EF"/>
    <w:rsid w:val="110C6183"/>
    <w:rsid w:val="11765357"/>
    <w:rsid w:val="11F14758"/>
    <w:rsid w:val="142F0861"/>
    <w:rsid w:val="143A627B"/>
    <w:rsid w:val="175E5E18"/>
    <w:rsid w:val="17A05ECF"/>
    <w:rsid w:val="17F34B4B"/>
    <w:rsid w:val="18C2314B"/>
    <w:rsid w:val="19955A76"/>
    <w:rsid w:val="1B453C41"/>
    <w:rsid w:val="1E7555E7"/>
    <w:rsid w:val="201A4D7E"/>
    <w:rsid w:val="21D2438B"/>
    <w:rsid w:val="21DF0E3E"/>
    <w:rsid w:val="23556137"/>
    <w:rsid w:val="2396582F"/>
    <w:rsid w:val="23F915E5"/>
    <w:rsid w:val="2413478D"/>
    <w:rsid w:val="24A23CCE"/>
    <w:rsid w:val="27B703AB"/>
    <w:rsid w:val="2873014F"/>
    <w:rsid w:val="2899311F"/>
    <w:rsid w:val="2A5461CC"/>
    <w:rsid w:val="2AC431B3"/>
    <w:rsid w:val="2B30790E"/>
    <w:rsid w:val="2C3218B6"/>
    <w:rsid w:val="2CA4147B"/>
    <w:rsid w:val="2DB5510F"/>
    <w:rsid w:val="2F8564AF"/>
    <w:rsid w:val="30A8278C"/>
    <w:rsid w:val="314512DB"/>
    <w:rsid w:val="31D63BDF"/>
    <w:rsid w:val="31E414E9"/>
    <w:rsid w:val="31F508D7"/>
    <w:rsid w:val="321018FF"/>
    <w:rsid w:val="32824A3C"/>
    <w:rsid w:val="32D3566F"/>
    <w:rsid w:val="33FD70E4"/>
    <w:rsid w:val="344602F4"/>
    <w:rsid w:val="3451716D"/>
    <w:rsid w:val="346D707C"/>
    <w:rsid w:val="34D62510"/>
    <w:rsid w:val="37A36880"/>
    <w:rsid w:val="3824742D"/>
    <w:rsid w:val="397566E5"/>
    <w:rsid w:val="3A945837"/>
    <w:rsid w:val="3AE126F9"/>
    <w:rsid w:val="3B936746"/>
    <w:rsid w:val="3CAA3A15"/>
    <w:rsid w:val="3D7A7AC2"/>
    <w:rsid w:val="3D871296"/>
    <w:rsid w:val="3F0E7A15"/>
    <w:rsid w:val="3F4A01A3"/>
    <w:rsid w:val="400A6F9A"/>
    <w:rsid w:val="406E5F20"/>
    <w:rsid w:val="40C748D9"/>
    <w:rsid w:val="40C7654B"/>
    <w:rsid w:val="41EC1201"/>
    <w:rsid w:val="43375CC8"/>
    <w:rsid w:val="433A1C19"/>
    <w:rsid w:val="439132B4"/>
    <w:rsid w:val="4451217E"/>
    <w:rsid w:val="44E84AD1"/>
    <w:rsid w:val="45BF42B3"/>
    <w:rsid w:val="470B317F"/>
    <w:rsid w:val="489B38A0"/>
    <w:rsid w:val="48A27914"/>
    <w:rsid w:val="48BF6C6F"/>
    <w:rsid w:val="492155F2"/>
    <w:rsid w:val="49795345"/>
    <w:rsid w:val="49922C79"/>
    <w:rsid w:val="4A1C2405"/>
    <w:rsid w:val="4A6447E0"/>
    <w:rsid w:val="4A7C1B3E"/>
    <w:rsid w:val="4AEA433F"/>
    <w:rsid w:val="4AFC19E6"/>
    <w:rsid w:val="4C6E4D22"/>
    <w:rsid w:val="4D65099D"/>
    <w:rsid w:val="4E125778"/>
    <w:rsid w:val="4E38128E"/>
    <w:rsid w:val="4EF9375A"/>
    <w:rsid w:val="4F5813A6"/>
    <w:rsid w:val="50953968"/>
    <w:rsid w:val="51560EBF"/>
    <w:rsid w:val="522B2E71"/>
    <w:rsid w:val="526548BB"/>
    <w:rsid w:val="53985DBD"/>
    <w:rsid w:val="54454E5C"/>
    <w:rsid w:val="54963614"/>
    <w:rsid w:val="54A96005"/>
    <w:rsid w:val="54B53051"/>
    <w:rsid w:val="55383616"/>
    <w:rsid w:val="55D45922"/>
    <w:rsid w:val="59131209"/>
    <w:rsid w:val="59195A8B"/>
    <w:rsid w:val="59A727DF"/>
    <w:rsid w:val="5A402C31"/>
    <w:rsid w:val="5AC300B0"/>
    <w:rsid w:val="5B8F2857"/>
    <w:rsid w:val="5C3446A8"/>
    <w:rsid w:val="5D5E1AF2"/>
    <w:rsid w:val="5DB6074F"/>
    <w:rsid w:val="5E0F6600"/>
    <w:rsid w:val="5F1E5E21"/>
    <w:rsid w:val="5F356BD0"/>
    <w:rsid w:val="5FD44A6B"/>
    <w:rsid w:val="5FEA15B4"/>
    <w:rsid w:val="603A09D9"/>
    <w:rsid w:val="616309AE"/>
    <w:rsid w:val="61813190"/>
    <w:rsid w:val="6182323D"/>
    <w:rsid w:val="631373A3"/>
    <w:rsid w:val="632F4CC2"/>
    <w:rsid w:val="646336CF"/>
    <w:rsid w:val="66A3026F"/>
    <w:rsid w:val="681C45C1"/>
    <w:rsid w:val="68736C34"/>
    <w:rsid w:val="688E1F09"/>
    <w:rsid w:val="68D960B7"/>
    <w:rsid w:val="68F97B2C"/>
    <w:rsid w:val="69913B7E"/>
    <w:rsid w:val="6BFB1450"/>
    <w:rsid w:val="6D48021A"/>
    <w:rsid w:val="6D535020"/>
    <w:rsid w:val="6ECB0A7E"/>
    <w:rsid w:val="6F0002A5"/>
    <w:rsid w:val="6FD84E5B"/>
    <w:rsid w:val="704121AB"/>
    <w:rsid w:val="70FE0AA1"/>
    <w:rsid w:val="718552B3"/>
    <w:rsid w:val="71ED5084"/>
    <w:rsid w:val="73BE3CAC"/>
    <w:rsid w:val="74213D25"/>
    <w:rsid w:val="76034E58"/>
    <w:rsid w:val="779218B1"/>
    <w:rsid w:val="7A4A09AB"/>
    <w:rsid w:val="7AFD4F75"/>
    <w:rsid w:val="7AFE5611"/>
    <w:rsid w:val="7B970386"/>
    <w:rsid w:val="7C0B5CB2"/>
    <w:rsid w:val="7ED27E45"/>
    <w:rsid w:val="7F76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">
    <w:name w:val="页眉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92</Words>
  <Characters>528</Characters>
  <Lines>4</Lines>
  <Paragraphs>1</Paragraphs>
  <TotalTime>1</TotalTime>
  <ScaleCrop>false</ScaleCrop>
  <LinksUpToDate>false</LinksUpToDate>
  <CharactersWithSpaces>619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2021-10-29T07:27:00Z</dcterms:created>
  <dc:creator>lyh</dc:creator>
  <cp:lastModifiedBy>小不点</cp:lastModifiedBy>
  <cp:lastPrinted>2021-11-12T08:05:00Z</cp:lastPrinted>
  <dcterms:modified xsi:type="dcterms:W3CDTF">2021-11-22T07:00:34Z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D1BAC5D40D234E0FA7133EDD7B3963EA</vt:lpwstr>
  </property>
</Properties>
</file>