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931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5545" y="518795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C9AE5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59264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ffmsvYAAAABwEAAA8AAAAAAAAAAQAg&#10;AAAAIgAAAGRycy9kb3ducmV2LnhtbFBLAQIUABQAAAAIAIdO4kDJ1JFHRwIAAHA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BC9AE5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安徽国际商务职业学院学生复学申请表</w:t>
      </w:r>
    </w:p>
    <w:tbl>
      <w:tblPr>
        <w:tblStyle w:val="4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039"/>
        <w:gridCol w:w="925"/>
        <w:gridCol w:w="912"/>
        <w:gridCol w:w="1181"/>
        <w:gridCol w:w="341"/>
        <w:gridCol w:w="900"/>
        <w:gridCol w:w="1800"/>
      </w:tblGrid>
      <w:tr w14:paraId="3219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71977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学号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F3C1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vAlign w:val="center"/>
          </w:tcPr>
          <w:p w14:paraId="242B0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姓名</w:t>
            </w:r>
          </w:p>
        </w:tc>
        <w:tc>
          <w:tcPr>
            <w:tcW w:w="1522" w:type="dxa"/>
            <w:gridSpan w:val="2"/>
            <w:tcBorders>
              <w:tl2br w:val="nil"/>
              <w:tr2bl w:val="nil"/>
            </w:tcBorders>
            <w:vAlign w:val="center"/>
          </w:tcPr>
          <w:p w14:paraId="6646E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B93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9340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4888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0142D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原班级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66E8B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vAlign w:val="center"/>
          </w:tcPr>
          <w:p w14:paraId="04D05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4222" w:type="dxa"/>
            <w:gridSpan w:val="4"/>
            <w:tcBorders>
              <w:tl2br w:val="nil"/>
              <w:tr2bl w:val="nil"/>
            </w:tcBorders>
            <w:vAlign w:val="center"/>
          </w:tcPr>
          <w:p w14:paraId="528D1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4BA9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3DB2C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所属院系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09676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vAlign w:val="center"/>
          </w:tcPr>
          <w:p w14:paraId="1E291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4222" w:type="dxa"/>
            <w:gridSpan w:val="4"/>
            <w:tcBorders>
              <w:tl2br w:val="nil"/>
              <w:tr2bl w:val="nil"/>
            </w:tcBorders>
            <w:vAlign w:val="center"/>
          </w:tcPr>
          <w:p w14:paraId="011CC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110A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22D9F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复学类型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7FB7C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9892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休学复学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在校生退役复学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新生退役入学</w:t>
            </w:r>
          </w:p>
          <w:p w14:paraId="466C2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</w:p>
        </w:tc>
      </w:tr>
      <w:tr w14:paraId="4DCA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18C74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</w:t>
            </w:r>
          </w:p>
          <w:p w14:paraId="67192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理由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2640C57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392B1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  <w:lang w:eastAsia="zh-CN"/>
              </w:rPr>
              <w:t>签字</w:t>
            </w:r>
            <w:r>
              <w:rPr>
                <w:rFonts w:hint="eastAsia"/>
                <w:sz w:val="24"/>
              </w:rPr>
              <w:t>：                          年     月    日</w:t>
            </w:r>
          </w:p>
        </w:tc>
      </w:tr>
      <w:tr w14:paraId="0303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054DA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原休学/保留学籍</w:t>
            </w:r>
          </w:p>
          <w:p w14:paraId="32456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40C00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1" w:leftChars="-51" w:right="0" w:hanging="108" w:hangingChars="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   年     月     日</w:t>
            </w:r>
            <w:r>
              <w:rPr>
                <w:rFonts w:hint="eastAsia"/>
                <w:b/>
                <w:bCs/>
                <w:sz w:val="24"/>
              </w:rPr>
              <w:t xml:space="preserve">至 </w:t>
            </w:r>
            <w:r>
              <w:rPr>
                <w:rFonts w:hint="eastAsia"/>
                <w:sz w:val="24"/>
              </w:rPr>
              <w:t xml:space="preserve">     年      月     日</w:t>
            </w:r>
          </w:p>
        </w:tc>
      </w:tr>
      <w:tr w14:paraId="3F81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5022C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家长意见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7B644218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签字：           家长联系方式：                   </w:t>
            </w:r>
            <w:r>
              <w:rPr>
                <w:rFonts w:hint="eastAsia"/>
                <w:b w:val="0"/>
                <w:bCs w:val="0"/>
                <w:sz w:val="24"/>
              </w:rPr>
              <w:t>年    月     日</w:t>
            </w:r>
          </w:p>
        </w:tc>
      </w:tr>
      <w:tr w14:paraId="6ED8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7791D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原辅导员</w:t>
            </w:r>
          </w:p>
          <w:p w14:paraId="49A64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批意见</w:t>
            </w:r>
          </w:p>
        </w:tc>
        <w:tc>
          <w:tcPr>
            <w:tcW w:w="2964" w:type="dxa"/>
            <w:gridSpan w:val="2"/>
            <w:tcBorders>
              <w:tl2br w:val="nil"/>
              <w:tr2bl w:val="nil"/>
            </w:tcBorders>
            <w:vAlign w:val="center"/>
          </w:tcPr>
          <w:p w14:paraId="60958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</w:p>
          <w:p w14:paraId="3383F3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签字：</w:t>
            </w:r>
          </w:p>
          <w:p w14:paraId="44710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</w:tc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433C2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  <w:p w14:paraId="23373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现辅导员</w:t>
            </w:r>
          </w:p>
          <w:p w14:paraId="561ED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审批意见</w:t>
            </w:r>
          </w:p>
          <w:p w14:paraId="7B79F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vAlign w:val="center"/>
          </w:tcPr>
          <w:p w14:paraId="16BAD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</w:p>
          <w:p w14:paraId="14434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</w:p>
          <w:p w14:paraId="1CA26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签字：</w:t>
            </w:r>
          </w:p>
          <w:p w14:paraId="04372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</w:tc>
      </w:tr>
      <w:tr w14:paraId="3324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0CFB8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405C3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           </w:t>
            </w:r>
          </w:p>
          <w:p w14:paraId="1E31D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拟转入班级：</w:t>
            </w:r>
          </w:p>
          <w:p w14:paraId="3232A42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0A6C965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盖章：                           年    月    日</w:t>
            </w:r>
          </w:p>
        </w:tc>
      </w:tr>
      <w:tr w14:paraId="0D7A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37C54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总务处</w:t>
            </w:r>
          </w:p>
          <w:p w14:paraId="64710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6CF6D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拟转入</w:t>
            </w:r>
            <w:r>
              <w:rPr>
                <w:rFonts w:hint="eastAsia"/>
                <w:sz w:val="24"/>
                <w:lang w:eastAsia="zh-CN"/>
              </w:rPr>
              <w:t>宿舍</w:t>
            </w:r>
            <w:r>
              <w:rPr>
                <w:rFonts w:hint="eastAsia"/>
                <w:sz w:val="24"/>
              </w:rPr>
              <w:t>：</w:t>
            </w:r>
          </w:p>
          <w:p w14:paraId="502EF17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76E321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                           年    月    日</w:t>
            </w:r>
          </w:p>
        </w:tc>
      </w:tr>
      <w:tr w14:paraId="0E28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697AC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学生处</w:t>
            </w:r>
          </w:p>
          <w:p w14:paraId="529F1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6C084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1AC24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盖章：                           年    月    日</w:t>
            </w:r>
          </w:p>
        </w:tc>
      </w:tr>
      <w:tr w14:paraId="044D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393" w:type="dxa"/>
            <w:tcBorders>
              <w:tl2br w:val="nil"/>
              <w:tr2bl w:val="nil"/>
            </w:tcBorders>
            <w:vAlign w:val="center"/>
          </w:tcPr>
          <w:p w14:paraId="1EE97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分管校领导审批意见</w:t>
            </w:r>
          </w:p>
        </w:tc>
        <w:tc>
          <w:tcPr>
            <w:tcW w:w="8098" w:type="dxa"/>
            <w:gridSpan w:val="7"/>
            <w:tcBorders>
              <w:tl2br w:val="nil"/>
              <w:tr2bl w:val="nil"/>
            </w:tcBorders>
            <w:vAlign w:val="center"/>
          </w:tcPr>
          <w:p w14:paraId="625FF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</w:p>
          <w:p w14:paraId="57FDE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</w:p>
          <w:p w14:paraId="5089D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                   年    月    日</w:t>
            </w:r>
          </w:p>
        </w:tc>
      </w:tr>
    </w:tbl>
    <w:p w14:paraId="7FA8A54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安徽国际商务职业学院学生处  制</w:t>
      </w:r>
    </w:p>
    <w:p w14:paraId="0935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both"/>
        <w:textAlignment w:val="auto"/>
        <w:rPr>
          <w:rFonts w:hint="eastAsia" w:ascii="楷体_GB2312" w:eastAsia="楷体_GB2312"/>
          <w:b w:val="0"/>
          <w:bCs/>
          <w:sz w:val="24"/>
          <w:szCs w:val="24"/>
        </w:rPr>
      </w:pPr>
      <w:bookmarkStart w:id="0" w:name="_GoBack"/>
      <w:r>
        <w:rPr>
          <w:rFonts w:hint="eastAsia" w:ascii="楷体_GB2312" w:eastAsia="楷体_GB2312"/>
          <w:b w:val="0"/>
          <w:bCs/>
          <w:sz w:val="24"/>
          <w:szCs w:val="24"/>
        </w:rPr>
        <w:t>备注：</w:t>
      </w:r>
    </w:p>
    <w:p w14:paraId="2198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480" w:firstLineChars="200"/>
        <w:textAlignment w:val="auto"/>
        <w:outlineLvl w:val="9"/>
        <w:rPr>
          <w:rFonts w:hint="eastAsia" w:ascii="楷体_GB2312" w:eastAsia="楷体_GB2312"/>
          <w:b w:val="0"/>
          <w:bCs/>
          <w:sz w:val="24"/>
          <w:szCs w:val="24"/>
        </w:rPr>
      </w:pPr>
      <w:r>
        <w:rPr>
          <w:rFonts w:hint="eastAsia" w:ascii="楷体_GB2312" w:eastAsia="楷体_GB2312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="楷体_GB2312" w:eastAsia="楷体_GB2312"/>
          <w:b w:val="0"/>
          <w:bCs/>
          <w:sz w:val="24"/>
          <w:szCs w:val="24"/>
        </w:rPr>
        <w:t>因病休学复学时须递交县级以上医院康复诊断证明，保留学籍学生复学时须递交相关的证明材料（退伍证等）。</w:t>
      </w:r>
    </w:p>
    <w:p w14:paraId="00E29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480" w:firstLineChars="200"/>
        <w:textAlignment w:val="auto"/>
        <w:outlineLvl w:val="9"/>
        <w:rPr>
          <w:rFonts w:hint="eastAsia" w:ascii="楷体_GB2312" w:eastAsia="楷体_GB2312"/>
          <w:b w:val="0"/>
          <w:bCs/>
          <w:sz w:val="24"/>
          <w:szCs w:val="24"/>
        </w:rPr>
      </w:pPr>
      <w:r>
        <w:rPr>
          <w:rFonts w:hint="eastAsia" w:ascii="楷体_GB2312" w:eastAsia="楷体_GB2312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="楷体_GB2312" w:eastAsia="楷体_GB2312"/>
          <w:b w:val="0"/>
          <w:bCs/>
          <w:sz w:val="24"/>
          <w:szCs w:val="24"/>
          <w:lang w:eastAsia="zh-CN"/>
        </w:rPr>
        <w:t>所有有效证明材料粘贴背面</w:t>
      </w:r>
    </w:p>
    <w:bookmarkEnd w:id="0"/>
    <w:sectPr>
      <w:pgSz w:w="11906" w:h="16838"/>
      <w:pgMar w:top="1327" w:right="1701" w:bottom="132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C1B3C0F-3906-40CE-8807-A4E8160335B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26BB0E45-3F5B-42E6-A4F7-774FB4E99CA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E2E0A38-21D6-46D1-A87C-CC087528D8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M2ViMGJhZjkxNzkzYzA3NmZlMTU4ZDU2YzIzNDUifQ=="/>
  </w:docVars>
  <w:rsids>
    <w:rsidRoot w:val="7ED27E45"/>
    <w:rsid w:val="004F2893"/>
    <w:rsid w:val="004F2BB4"/>
    <w:rsid w:val="00827032"/>
    <w:rsid w:val="00B10776"/>
    <w:rsid w:val="00B17196"/>
    <w:rsid w:val="00B252F4"/>
    <w:rsid w:val="00C06C5C"/>
    <w:rsid w:val="00F67FD1"/>
    <w:rsid w:val="027A18E9"/>
    <w:rsid w:val="0353425B"/>
    <w:rsid w:val="04481804"/>
    <w:rsid w:val="053250A9"/>
    <w:rsid w:val="05584CAF"/>
    <w:rsid w:val="06675DE9"/>
    <w:rsid w:val="08260788"/>
    <w:rsid w:val="087D438A"/>
    <w:rsid w:val="09985F5A"/>
    <w:rsid w:val="0A622B2E"/>
    <w:rsid w:val="0AEB3CD2"/>
    <w:rsid w:val="0B6B23A6"/>
    <w:rsid w:val="0C510F4D"/>
    <w:rsid w:val="0CD278F4"/>
    <w:rsid w:val="0D4D2500"/>
    <w:rsid w:val="0D6F24B1"/>
    <w:rsid w:val="110136EF"/>
    <w:rsid w:val="110C6183"/>
    <w:rsid w:val="11765357"/>
    <w:rsid w:val="119E7F08"/>
    <w:rsid w:val="11F14758"/>
    <w:rsid w:val="13C75B8C"/>
    <w:rsid w:val="142F0861"/>
    <w:rsid w:val="143A627B"/>
    <w:rsid w:val="175E5E18"/>
    <w:rsid w:val="17A05ECF"/>
    <w:rsid w:val="17F34B4B"/>
    <w:rsid w:val="18C2314B"/>
    <w:rsid w:val="19955A76"/>
    <w:rsid w:val="1B453C41"/>
    <w:rsid w:val="1D133C41"/>
    <w:rsid w:val="1E7555E7"/>
    <w:rsid w:val="201A4D7E"/>
    <w:rsid w:val="21D2438B"/>
    <w:rsid w:val="21DF0E3E"/>
    <w:rsid w:val="23556137"/>
    <w:rsid w:val="2396582F"/>
    <w:rsid w:val="23F915E5"/>
    <w:rsid w:val="2413478D"/>
    <w:rsid w:val="246704A8"/>
    <w:rsid w:val="24A23CCE"/>
    <w:rsid w:val="27B16DE8"/>
    <w:rsid w:val="27B703AB"/>
    <w:rsid w:val="2873014F"/>
    <w:rsid w:val="2899311F"/>
    <w:rsid w:val="2A5461CC"/>
    <w:rsid w:val="2AC431B3"/>
    <w:rsid w:val="2B30790E"/>
    <w:rsid w:val="2C3218B6"/>
    <w:rsid w:val="2CA4147B"/>
    <w:rsid w:val="2DB5510F"/>
    <w:rsid w:val="2F8564AF"/>
    <w:rsid w:val="2F976450"/>
    <w:rsid w:val="30A8278C"/>
    <w:rsid w:val="314512DB"/>
    <w:rsid w:val="31D63BDF"/>
    <w:rsid w:val="31E414E9"/>
    <w:rsid w:val="31F508D7"/>
    <w:rsid w:val="321018FF"/>
    <w:rsid w:val="32824A3C"/>
    <w:rsid w:val="32D3566F"/>
    <w:rsid w:val="33FD70E4"/>
    <w:rsid w:val="344602F4"/>
    <w:rsid w:val="34691978"/>
    <w:rsid w:val="346D707C"/>
    <w:rsid w:val="34D62510"/>
    <w:rsid w:val="36D26421"/>
    <w:rsid w:val="37A36880"/>
    <w:rsid w:val="3824742D"/>
    <w:rsid w:val="397566E5"/>
    <w:rsid w:val="3A945837"/>
    <w:rsid w:val="3AE126F9"/>
    <w:rsid w:val="3B936746"/>
    <w:rsid w:val="3CAA3A15"/>
    <w:rsid w:val="3D7A7AC2"/>
    <w:rsid w:val="3D871296"/>
    <w:rsid w:val="3F0E7A15"/>
    <w:rsid w:val="3F4A01A3"/>
    <w:rsid w:val="400A6F9A"/>
    <w:rsid w:val="406E5F20"/>
    <w:rsid w:val="40C748D9"/>
    <w:rsid w:val="40C7654B"/>
    <w:rsid w:val="41EC1201"/>
    <w:rsid w:val="43375CC8"/>
    <w:rsid w:val="433A1C19"/>
    <w:rsid w:val="439132B4"/>
    <w:rsid w:val="4451217E"/>
    <w:rsid w:val="45BF42B3"/>
    <w:rsid w:val="489B38A0"/>
    <w:rsid w:val="48A27914"/>
    <w:rsid w:val="48BF6C6F"/>
    <w:rsid w:val="492155F2"/>
    <w:rsid w:val="49795345"/>
    <w:rsid w:val="49922C79"/>
    <w:rsid w:val="4A6447E0"/>
    <w:rsid w:val="4A7C1B3E"/>
    <w:rsid w:val="4AEA433F"/>
    <w:rsid w:val="4C031BC1"/>
    <w:rsid w:val="4C6E4D22"/>
    <w:rsid w:val="4D65099D"/>
    <w:rsid w:val="4DD575AA"/>
    <w:rsid w:val="4E125778"/>
    <w:rsid w:val="4E38128E"/>
    <w:rsid w:val="4F5813A6"/>
    <w:rsid w:val="50953968"/>
    <w:rsid w:val="51560EBF"/>
    <w:rsid w:val="522B2E71"/>
    <w:rsid w:val="526548BB"/>
    <w:rsid w:val="53985DBD"/>
    <w:rsid w:val="54454E5C"/>
    <w:rsid w:val="54963614"/>
    <w:rsid w:val="54A96005"/>
    <w:rsid w:val="54B53051"/>
    <w:rsid w:val="55383616"/>
    <w:rsid w:val="59131209"/>
    <w:rsid w:val="59195A8B"/>
    <w:rsid w:val="5A402C31"/>
    <w:rsid w:val="5AC300B0"/>
    <w:rsid w:val="5B8F2857"/>
    <w:rsid w:val="5C3446A8"/>
    <w:rsid w:val="5D5E1AF2"/>
    <w:rsid w:val="5F1E5E21"/>
    <w:rsid w:val="5F356BD0"/>
    <w:rsid w:val="5FD44A6B"/>
    <w:rsid w:val="5FEA15B4"/>
    <w:rsid w:val="603A09D9"/>
    <w:rsid w:val="614E236F"/>
    <w:rsid w:val="616309AE"/>
    <w:rsid w:val="61813190"/>
    <w:rsid w:val="6182323D"/>
    <w:rsid w:val="61E33B25"/>
    <w:rsid w:val="631373A3"/>
    <w:rsid w:val="632F4CC2"/>
    <w:rsid w:val="646336CF"/>
    <w:rsid w:val="66A3026F"/>
    <w:rsid w:val="681C45C1"/>
    <w:rsid w:val="68736C34"/>
    <w:rsid w:val="68883465"/>
    <w:rsid w:val="688E1F09"/>
    <w:rsid w:val="68D960B7"/>
    <w:rsid w:val="68F97B2C"/>
    <w:rsid w:val="69913B7E"/>
    <w:rsid w:val="6BFB1450"/>
    <w:rsid w:val="6D535020"/>
    <w:rsid w:val="6ECB0A7E"/>
    <w:rsid w:val="6F0002A5"/>
    <w:rsid w:val="6FCE1821"/>
    <w:rsid w:val="6FD84E5B"/>
    <w:rsid w:val="704121AB"/>
    <w:rsid w:val="70FE0AA1"/>
    <w:rsid w:val="718552B3"/>
    <w:rsid w:val="71ED5084"/>
    <w:rsid w:val="73BE3CAC"/>
    <w:rsid w:val="74213D25"/>
    <w:rsid w:val="76034E58"/>
    <w:rsid w:val="779218B1"/>
    <w:rsid w:val="7A4A09AB"/>
    <w:rsid w:val="7AFD4F75"/>
    <w:rsid w:val="7AFE5611"/>
    <w:rsid w:val="7B970386"/>
    <w:rsid w:val="7E870093"/>
    <w:rsid w:val="7ED27E45"/>
    <w:rsid w:val="7F7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298</Words>
  <Characters>298</Characters>
  <Lines>4</Lines>
  <Paragraphs>1</Paragraphs>
  <TotalTime>8</TotalTime>
  <ScaleCrop>false</ScaleCrop>
  <LinksUpToDate>false</LinksUpToDate>
  <CharactersWithSpaces>582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2021-10-29T07:27:00Z</dcterms:created>
  <dc:creator>lyh</dc:creator>
  <cp:lastModifiedBy>小不点</cp:lastModifiedBy>
  <cp:lastPrinted>2024-11-22T02:10:00Z</cp:lastPrinted>
  <dcterms:modified xsi:type="dcterms:W3CDTF">2024-11-22T03:37:18Z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2CE55B56803F4D46A9B241ECCDC925FD</vt:lpwstr>
  </property>
</Properties>
</file>