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F3A1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-360045</wp:posOffset>
                </wp:positionV>
                <wp:extent cx="787400" cy="470535"/>
                <wp:effectExtent l="0" t="0" r="0" b="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7400" cy="4705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1F7D9D">
                            <w:pPr>
                              <w:rPr>
                                <w:rFonts w:hint="default" w:eastAsia="宋体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学籍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08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4pt;margin-top:-28.35pt;height:37.05pt;width:62pt;z-index:251659264;mso-width-relative:page;mso-height-relative:page;" filled="f" stroked="f" coordsize="21600,21600" o:gfxdata="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AH35rL2AAAAAcBAAAPAAAAAAAAAAEAIAAAACIAAABkcnMv&#10;ZG93bnJldi54bWxQSwECFAAUAAAACACHTuJAd3QeyzwCAABnBAAADgAAAAAAAAABACAAAAAnAQAA&#10;ZHJzL2Uyb0RvYy54bWxQSwUGAAAAAAYABgBZAQAA1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21F7D9D">
                      <w:pPr>
                        <w:rPr>
                          <w:rFonts w:hint="default" w:eastAsia="宋体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学籍</w:t>
                      </w: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08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安徽国际商务职业学院学生证补办申请表</w:t>
      </w:r>
    </w:p>
    <w:tbl>
      <w:tblPr>
        <w:tblStyle w:val="4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9"/>
        <w:gridCol w:w="1656"/>
        <w:gridCol w:w="1453"/>
        <w:gridCol w:w="1841"/>
        <w:gridCol w:w="1367"/>
        <w:gridCol w:w="2182"/>
      </w:tblGrid>
      <w:tr w14:paraId="4D2FB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1AC32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8"/>
                <w:szCs w:val="28"/>
                <w:lang w:val="en-US" w:eastAsia="zh-CN" w:bidi="ar"/>
              </w:rPr>
              <w:t>学号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E842B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sz w:val="28"/>
                <w:szCs w:val="28"/>
                <w:lang w:val="en-US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9E0AA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8"/>
                <w:szCs w:val="28"/>
                <w:lang w:val="en-US" w:eastAsia="zh-CN" w:bidi="ar"/>
              </w:rPr>
              <w:t>姓名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5B0E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sz w:val="28"/>
                <w:szCs w:val="28"/>
                <w:lang w:val="en-US"/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2A65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8"/>
                <w:szCs w:val="28"/>
                <w:lang w:val="en-US" w:eastAsia="zh-CN" w:bidi="ar"/>
              </w:rPr>
              <w:t>专业</w:t>
            </w: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02DAD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sz w:val="28"/>
                <w:szCs w:val="28"/>
                <w:lang w:val="en-US"/>
              </w:rPr>
            </w:pPr>
          </w:p>
        </w:tc>
      </w:tr>
      <w:tr w14:paraId="5A1C7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E764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8"/>
                <w:szCs w:val="28"/>
                <w:lang w:val="en-US" w:eastAsia="zh-CN" w:bidi="ar"/>
              </w:rPr>
              <w:t>班级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CFC25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sz w:val="28"/>
                <w:szCs w:val="28"/>
                <w:lang w:val="en-US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5B5FC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8"/>
                <w:szCs w:val="28"/>
                <w:lang w:val="en-US" w:eastAsia="zh-CN" w:bidi="ar"/>
              </w:rPr>
              <w:t>所在院系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FDE2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sz w:val="28"/>
                <w:szCs w:val="28"/>
                <w:lang w:val="en-US"/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A4ED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8"/>
                <w:szCs w:val="28"/>
                <w:lang w:val="en-US" w:eastAsia="zh-CN" w:bidi="ar"/>
              </w:rPr>
              <w:t>联系电话</w:t>
            </w: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2AB9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sz w:val="28"/>
                <w:szCs w:val="28"/>
                <w:lang w:val="en-US"/>
              </w:rPr>
            </w:pPr>
          </w:p>
        </w:tc>
      </w:tr>
      <w:tr w14:paraId="096E8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1" w:hRule="atLeast"/>
          <w:jc w:val="center"/>
        </w:trPr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377692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b/>
                <w:bCs w:val="0"/>
                <w:sz w:val="24"/>
                <w:szCs w:val="24"/>
                <w:lang w:val="en-US"/>
              </w:rPr>
            </w:pPr>
          </w:p>
          <w:p w14:paraId="5FB2DFC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b/>
                <w:bCs w:val="0"/>
                <w:sz w:val="24"/>
                <w:szCs w:val="24"/>
                <w:lang w:val="en-US"/>
              </w:rPr>
            </w:pPr>
          </w:p>
          <w:p w14:paraId="59BD717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b/>
                <w:bCs w:val="0"/>
                <w:sz w:val="24"/>
                <w:szCs w:val="24"/>
                <w:lang w:val="en-US"/>
              </w:rPr>
            </w:pPr>
          </w:p>
          <w:p w14:paraId="6CE3AFB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b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申请补办学生证原因：　　　　　　　　　　</w:t>
            </w:r>
          </w:p>
          <w:p w14:paraId="0D05B05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b/>
                <w:bCs w:val="0"/>
                <w:sz w:val="24"/>
                <w:szCs w:val="24"/>
                <w:lang w:val="en-US"/>
              </w:rPr>
            </w:pPr>
          </w:p>
          <w:p w14:paraId="2683C11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b/>
                <w:bCs w:val="0"/>
                <w:sz w:val="24"/>
                <w:szCs w:val="24"/>
                <w:lang w:val="en-US"/>
              </w:rPr>
            </w:pPr>
          </w:p>
          <w:p w14:paraId="150A05F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b/>
                <w:bCs w:val="0"/>
                <w:sz w:val="24"/>
                <w:szCs w:val="24"/>
                <w:lang w:val="en-US"/>
              </w:rPr>
            </w:pPr>
          </w:p>
        </w:tc>
        <w:tc>
          <w:tcPr>
            <w:tcW w:w="84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EBE395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b/>
                <w:bCs w:val="0"/>
                <w:sz w:val="24"/>
                <w:szCs w:val="24"/>
                <w:lang w:val="en-US"/>
              </w:rPr>
            </w:pPr>
          </w:p>
          <w:p w14:paraId="549C36C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right="0"/>
              <w:jc w:val="both"/>
              <w:rPr>
                <w:b/>
                <w:bCs w:val="0"/>
                <w:sz w:val="24"/>
                <w:szCs w:val="24"/>
                <w:lang w:val="en-US"/>
              </w:rPr>
            </w:pPr>
          </w:p>
          <w:p w14:paraId="456FE30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right="0"/>
              <w:jc w:val="both"/>
              <w:rPr>
                <w:b/>
                <w:bCs w:val="0"/>
                <w:sz w:val="24"/>
                <w:szCs w:val="24"/>
                <w:lang w:val="en-US"/>
              </w:rPr>
            </w:pPr>
          </w:p>
          <w:p w14:paraId="00BEE81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right="0"/>
              <w:jc w:val="both"/>
              <w:rPr>
                <w:b/>
                <w:bCs w:val="0"/>
                <w:sz w:val="24"/>
                <w:szCs w:val="24"/>
                <w:lang w:val="en-US"/>
              </w:rPr>
            </w:pPr>
          </w:p>
          <w:p w14:paraId="3DAF8B2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right="0" w:firstLine="2650" w:firstLineChars="1100"/>
              <w:jc w:val="both"/>
              <w:rPr>
                <w:b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学生签字：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 xml:space="preserve">               </w:t>
            </w: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日</w:t>
            </w:r>
          </w:p>
          <w:p w14:paraId="57FA8CA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right="0"/>
              <w:jc w:val="both"/>
              <w:rPr>
                <w:b/>
                <w:bCs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 xml:space="preserve">                                     </w:t>
            </w: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　　　　　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 xml:space="preserve">                </w:t>
            </w:r>
          </w:p>
        </w:tc>
      </w:tr>
      <w:tr w14:paraId="24CD5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4" w:hRule="exact"/>
          <w:jc w:val="center"/>
        </w:trPr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C8AE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b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辅导员</w:t>
            </w:r>
          </w:p>
          <w:p w14:paraId="0C2BE92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b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意见</w:t>
            </w:r>
          </w:p>
        </w:tc>
        <w:tc>
          <w:tcPr>
            <w:tcW w:w="84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738CEF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b/>
                <w:bCs w:val="0"/>
                <w:sz w:val="24"/>
                <w:szCs w:val="24"/>
                <w:lang w:val="en-US"/>
              </w:rPr>
            </w:pPr>
          </w:p>
          <w:p w14:paraId="70E37AB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b/>
                <w:bCs w:val="0"/>
                <w:sz w:val="24"/>
                <w:szCs w:val="24"/>
                <w:lang w:val="en-US"/>
              </w:rPr>
            </w:pPr>
          </w:p>
          <w:p w14:paraId="6E7111E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b/>
                <w:bCs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 xml:space="preserve">                           </w:t>
            </w:r>
          </w:p>
          <w:p w14:paraId="389508A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b/>
                <w:bCs w:val="0"/>
                <w:sz w:val="24"/>
                <w:szCs w:val="24"/>
                <w:lang w:val="en-US"/>
              </w:rPr>
            </w:pPr>
          </w:p>
          <w:p w14:paraId="348E60C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722" w:firstLineChars="1960"/>
              <w:jc w:val="both"/>
              <w:rPr>
                <w:b/>
                <w:bCs w:val="0"/>
                <w:sz w:val="24"/>
                <w:szCs w:val="24"/>
                <w:lang w:val="en-US"/>
              </w:rPr>
            </w:pPr>
          </w:p>
          <w:p w14:paraId="1B4B804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722" w:firstLineChars="1960"/>
              <w:jc w:val="both"/>
              <w:rPr>
                <w:b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辅导员签字：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</w:p>
          <w:p w14:paraId="3F8A9C1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6375" w:firstLineChars="2646"/>
              <w:jc w:val="both"/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日</w:t>
            </w:r>
          </w:p>
          <w:p w14:paraId="6B4CE44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6375" w:firstLineChars="2646"/>
              <w:jc w:val="both"/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</w:pPr>
          </w:p>
        </w:tc>
      </w:tr>
      <w:tr w14:paraId="4F6AE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9" w:hRule="exact"/>
          <w:jc w:val="center"/>
        </w:trPr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958E9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Times New Roman" w:hAnsi="Times New Roman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学院</w:t>
            </w:r>
          </w:p>
          <w:p w14:paraId="38F8FD5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b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意见</w:t>
            </w:r>
          </w:p>
        </w:tc>
        <w:tc>
          <w:tcPr>
            <w:tcW w:w="84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FE6D8E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560" w:firstLine="4686" w:firstLineChars="1945"/>
              <w:jc w:val="both"/>
              <w:rPr>
                <w:b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学院</w:t>
            </w: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签字：</w:t>
            </w:r>
          </w:p>
          <w:p w14:paraId="3E9B9A9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 xml:space="preserve">                   </w:t>
            </w: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日</w:t>
            </w:r>
          </w:p>
          <w:p w14:paraId="51267D1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</w:pPr>
          </w:p>
        </w:tc>
      </w:tr>
    </w:tbl>
    <w:p w14:paraId="4E192398">
      <w:pPr>
        <w:jc w:val="right"/>
        <w:rPr>
          <w:rFonts w:hint="eastAsia" w:ascii="Times New Roman" w:hAnsi="Times New Roman" w:eastAsia="宋体" w:cs="宋体"/>
          <w:b/>
          <w:bCs/>
          <w:kern w:val="2"/>
          <w:sz w:val="24"/>
          <w:szCs w:val="24"/>
          <w:lang w:val="en-US" w:eastAsia="zh-CN" w:bidi="ar"/>
        </w:rPr>
      </w:pPr>
      <w:r>
        <w:rPr>
          <w:rFonts w:hint="eastAsia"/>
          <w:sz w:val="24"/>
          <w:szCs w:val="24"/>
          <w:lang w:val="en-US" w:eastAsia="zh-CN"/>
        </w:rPr>
        <w:t>安徽国际商务职业学院学生处</w:t>
      </w:r>
      <w:r>
        <w:rPr>
          <w:rFonts w:hint="default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  <w:lang w:val="en-US" w:eastAsia="zh-CN"/>
        </w:rPr>
        <w:t>制</w:t>
      </w:r>
    </w:p>
    <w:p w14:paraId="5405D17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宋体" w:cs="宋体"/>
          <w:b/>
          <w:bCs/>
          <w:kern w:val="2"/>
          <w:sz w:val="24"/>
          <w:szCs w:val="24"/>
          <w:lang w:val="en-US" w:eastAsia="zh-CN" w:bidi="ar"/>
        </w:rPr>
        <w:t>备注</w:t>
      </w:r>
      <w:r>
        <w:rPr>
          <w:rFonts w:hint="default" w:ascii="Times New Roman" w:hAnsi="Times New Roman" w:eastAsia="宋体" w:cs="Times New Roman"/>
          <w:b/>
          <w:bCs/>
          <w:kern w:val="2"/>
          <w:sz w:val="24"/>
          <w:szCs w:val="24"/>
          <w:lang w:val="en-US" w:eastAsia="zh-CN" w:bidi="ar"/>
        </w:rPr>
        <w:t>:</w:t>
      </w:r>
    </w:p>
    <w:p w14:paraId="4AF7FB22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720" w:firstLineChars="300"/>
        <w:jc w:val="both"/>
        <w:rPr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>1.</w:t>
      </w:r>
      <w:r>
        <w:rPr>
          <w:rFonts w:hint="eastAsia" w:ascii="Times New Roman" w:hAnsi="Times New Roman" w:eastAsia="宋体" w:cs="宋体"/>
          <w:b w:val="0"/>
          <w:bCs w:val="0"/>
          <w:kern w:val="2"/>
          <w:sz w:val="24"/>
          <w:szCs w:val="24"/>
          <w:lang w:val="en-US" w:eastAsia="zh-CN" w:bidi="ar"/>
        </w:rPr>
        <w:t>办理学生证需提供近期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>1</w:t>
      </w:r>
      <w:r>
        <w:rPr>
          <w:rFonts w:hint="eastAsia" w:ascii="Times New Roman" w:hAnsi="Times New Roman" w:eastAsia="宋体" w:cs="宋体"/>
          <w:b w:val="0"/>
          <w:bCs w:val="0"/>
          <w:kern w:val="2"/>
          <w:sz w:val="24"/>
          <w:szCs w:val="24"/>
          <w:lang w:val="en-US" w:eastAsia="zh-CN" w:bidi="ar"/>
        </w:rPr>
        <w:t>寸蓝底照片一张</w:t>
      </w:r>
      <w:r>
        <w:rPr>
          <w:rFonts w:hint="eastAsia" w:ascii="Times New Roman" w:hAnsi="Times New Roman" w:cs="宋体"/>
          <w:b w:val="0"/>
          <w:bCs w:val="0"/>
          <w:kern w:val="2"/>
          <w:sz w:val="24"/>
          <w:szCs w:val="24"/>
          <w:lang w:val="en-US" w:eastAsia="zh-CN" w:bidi="ar"/>
        </w:rPr>
        <w:t>，同时填写学生证上个人信息并粘贴照片</w:t>
      </w:r>
    </w:p>
    <w:p w14:paraId="2E1F59E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Times New Roman" w:hAnsi="Times New Roman" w:eastAsia="宋体" w:cs="宋体"/>
          <w:b w:val="0"/>
          <w:bCs w:val="0"/>
          <w:kern w:val="2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 xml:space="preserve">    </w:t>
      </w:r>
      <w:r>
        <w:rPr>
          <w:rFonts w:hint="eastAsia" w:ascii="Times New Roman" w:hAnsi="Times New Roman" w:cs="Times New Roman"/>
          <w:b w:val="0"/>
          <w:bCs w:val="0"/>
          <w:kern w:val="2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 xml:space="preserve"> 2.</w:t>
      </w:r>
      <w:r>
        <w:rPr>
          <w:rFonts w:hint="eastAsia" w:ascii="Times New Roman" w:hAnsi="Times New Roman" w:eastAsia="宋体" w:cs="宋体"/>
          <w:b w:val="0"/>
          <w:bCs w:val="0"/>
          <w:kern w:val="2"/>
          <w:sz w:val="24"/>
          <w:szCs w:val="24"/>
          <w:lang w:val="en-US" w:eastAsia="zh-CN" w:bidi="ar"/>
        </w:rPr>
        <w:t>办理地点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>:</w:t>
      </w:r>
      <w:r>
        <w:rPr>
          <w:rFonts w:hint="eastAsia" w:ascii="Times New Roman" w:hAnsi="Times New Roman" w:eastAsia="宋体" w:cs="宋体"/>
          <w:b w:val="0"/>
          <w:bCs w:val="0"/>
          <w:kern w:val="2"/>
          <w:sz w:val="24"/>
          <w:szCs w:val="24"/>
          <w:lang w:val="en-US" w:eastAsia="zh-CN" w:bidi="ar"/>
        </w:rPr>
        <w:t>学生服务中心</w:t>
      </w:r>
    </w:p>
    <w:p w14:paraId="272B6D03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b w:val="0"/>
          <w:bCs w:val="0"/>
          <w:sz w:val="24"/>
          <w:szCs w:val="24"/>
        </w:rPr>
      </w:pPr>
      <w:r>
        <w:rPr>
          <w:rFonts w:hint="eastAsia" w:ascii="Times New Roman" w:hAnsi="Times New Roman" w:cs="宋体"/>
          <w:b w:val="0"/>
          <w:bCs w:val="0"/>
          <w:kern w:val="2"/>
          <w:sz w:val="24"/>
          <w:szCs w:val="24"/>
          <w:lang w:val="en-US" w:eastAsia="zh-CN" w:bidi="ar"/>
        </w:rPr>
        <w:t xml:space="preserve">      3.</w:t>
      </w:r>
      <w:r>
        <w:rPr>
          <w:rFonts w:hint="eastAsia" w:ascii="Times New Roman" w:hAnsi="Times New Roman" w:eastAsia="宋体" w:cs="宋体"/>
          <w:b w:val="0"/>
          <w:bCs w:val="0"/>
          <w:kern w:val="2"/>
          <w:sz w:val="24"/>
          <w:szCs w:val="24"/>
          <w:lang w:val="en-US" w:eastAsia="zh-CN" w:bidi="ar"/>
        </w:rPr>
        <w:t>办理时间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>:</w:t>
      </w:r>
      <w:r>
        <w:rPr>
          <w:rFonts w:hint="eastAsia" w:ascii="Times New Roman" w:hAnsi="Times New Roman" w:eastAsia="宋体" w:cs="宋体"/>
          <w:b w:val="0"/>
          <w:bCs w:val="0"/>
          <w:kern w:val="2"/>
          <w:sz w:val="24"/>
          <w:szCs w:val="24"/>
          <w:lang w:val="en-US" w:eastAsia="zh-CN" w:bidi="ar"/>
        </w:rPr>
        <w:t>每周四受理</w:t>
      </w:r>
      <w:r>
        <w:rPr>
          <w:rFonts w:hint="eastAsia" w:ascii="Times New Roman" w:hAnsi="Times New Roman" w:cs="宋体"/>
          <w:b w:val="0"/>
          <w:bCs w:val="0"/>
          <w:kern w:val="2"/>
          <w:sz w:val="24"/>
          <w:szCs w:val="24"/>
          <w:lang w:val="en-US" w:eastAsia="zh-CN" w:bidi="ar"/>
        </w:rPr>
        <w:t>。</w:t>
      </w:r>
      <w:bookmarkStart w:id="0" w:name="_GoBack"/>
      <w:bookmarkEnd w:id="0"/>
      <w:r>
        <w:rPr>
          <w:rFonts w:hint="eastAsia" w:ascii="Times New Roman" w:hAnsi="Times New Roman" w:cs="Times New Roman"/>
          <w:b w:val="0"/>
          <w:bCs w:val="0"/>
          <w:kern w:val="2"/>
          <w:sz w:val="24"/>
          <w:szCs w:val="24"/>
          <w:lang w:val="en-US" w:eastAsia="zh-CN" w:bidi="ar"/>
        </w:rPr>
        <w:t>当周</w:t>
      </w:r>
      <w:r>
        <w:rPr>
          <w:rFonts w:hint="eastAsia" w:ascii="Times New Roman" w:hAnsi="Times New Roman" w:eastAsia="宋体" w:cs="宋体"/>
          <w:b w:val="0"/>
          <w:bCs w:val="0"/>
          <w:kern w:val="2"/>
          <w:sz w:val="24"/>
          <w:szCs w:val="24"/>
          <w:lang w:val="en-US" w:eastAsia="zh-CN" w:bidi="ar"/>
        </w:rPr>
        <w:t>周五</w:t>
      </w:r>
      <w:r>
        <w:rPr>
          <w:rFonts w:hint="eastAsia" w:ascii="Times New Roman" w:hAnsi="Times New Roman" w:cs="宋体"/>
          <w:b w:val="0"/>
          <w:bCs w:val="0"/>
          <w:kern w:val="2"/>
          <w:sz w:val="24"/>
          <w:szCs w:val="24"/>
          <w:lang w:val="en-US" w:eastAsia="zh-CN" w:bidi="ar"/>
        </w:rPr>
        <w:t>下午</w:t>
      </w:r>
      <w:r>
        <w:rPr>
          <w:rFonts w:hint="eastAsia" w:ascii="Times New Roman" w:hAnsi="Times New Roman" w:eastAsia="宋体" w:cs="宋体"/>
          <w:b w:val="0"/>
          <w:bCs w:val="0"/>
          <w:kern w:val="2"/>
          <w:sz w:val="24"/>
          <w:szCs w:val="24"/>
          <w:lang w:val="en-US" w:eastAsia="zh-CN" w:bidi="ar"/>
        </w:rPr>
        <w:t>领取</w:t>
      </w:r>
    </w:p>
    <w:p w14:paraId="59B5B5F0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sz w:val="24"/>
          <w:szCs w:val="24"/>
          <w:lang w:val="en-US"/>
        </w:rPr>
      </w:pPr>
    </w:p>
    <w:p w14:paraId="156FFE90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/>
          <w:sz w:val="24"/>
          <w:szCs w:val="24"/>
          <w:lang w:val="en-US"/>
        </w:rPr>
      </w:pPr>
    </w:p>
    <w:sectPr>
      <w:pgSz w:w="11906" w:h="16838"/>
      <w:pgMar w:top="1134" w:right="1134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806661C6-77A5-42B8-B539-9C1D23C3F8F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ED27E45"/>
    <w:rsid w:val="004F2893"/>
    <w:rsid w:val="004F2BB4"/>
    <w:rsid w:val="00827032"/>
    <w:rsid w:val="00B10776"/>
    <w:rsid w:val="00B17196"/>
    <w:rsid w:val="00B252F4"/>
    <w:rsid w:val="00C06C5C"/>
    <w:rsid w:val="00F67FD1"/>
    <w:rsid w:val="027A18E9"/>
    <w:rsid w:val="0353425B"/>
    <w:rsid w:val="04481804"/>
    <w:rsid w:val="053250A9"/>
    <w:rsid w:val="05584CAF"/>
    <w:rsid w:val="06675DE9"/>
    <w:rsid w:val="08260788"/>
    <w:rsid w:val="087D438A"/>
    <w:rsid w:val="09985F5A"/>
    <w:rsid w:val="0A622B2E"/>
    <w:rsid w:val="0AEB3CD2"/>
    <w:rsid w:val="0B6B23A6"/>
    <w:rsid w:val="0C510F4D"/>
    <w:rsid w:val="0CD278F4"/>
    <w:rsid w:val="0D4D2500"/>
    <w:rsid w:val="0D6F24B1"/>
    <w:rsid w:val="0E60005D"/>
    <w:rsid w:val="110136EF"/>
    <w:rsid w:val="110C6183"/>
    <w:rsid w:val="11765357"/>
    <w:rsid w:val="11F14758"/>
    <w:rsid w:val="142F0861"/>
    <w:rsid w:val="143A627B"/>
    <w:rsid w:val="175E5E18"/>
    <w:rsid w:val="17A05ECF"/>
    <w:rsid w:val="17F34B4B"/>
    <w:rsid w:val="18C2314B"/>
    <w:rsid w:val="19955A76"/>
    <w:rsid w:val="1B453C41"/>
    <w:rsid w:val="1E7555E7"/>
    <w:rsid w:val="201A4D7E"/>
    <w:rsid w:val="21D2438B"/>
    <w:rsid w:val="21DF0E3E"/>
    <w:rsid w:val="23556137"/>
    <w:rsid w:val="2396582F"/>
    <w:rsid w:val="23F915E5"/>
    <w:rsid w:val="2413478D"/>
    <w:rsid w:val="24A23CCE"/>
    <w:rsid w:val="27B703AB"/>
    <w:rsid w:val="2873014F"/>
    <w:rsid w:val="2899311F"/>
    <w:rsid w:val="293D13E7"/>
    <w:rsid w:val="2A5461CC"/>
    <w:rsid w:val="2AC431B3"/>
    <w:rsid w:val="2B30790E"/>
    <w:rsid w:val="2C3218B6"/>
    <w:rsid w:val="2CA4147B"/>
    <w:rsid w:val="2DB5510F"/>
    <w:rsid w:val="2F8564AF"/>
    <w:rsid w:val="30152AD3"/>
    <w:rsid w:val="30A8278C"/>
    <w:rsid w:val="314512DB"/>
    <w:rsid w:val="31D63BDF"/>
    <w:rsid w:val="31E414E9"/>
    <w:rsid w:val="31F508D7"/>
    <w:rsid w:val="321018FF"/>
    <w:rsid w:val="32824A3C"/>
    <w:rsid w:val="32D3566F"/>
    <w:rsid w:val="33FD70E4"/>
    <w:rsid w:val="33FE1962"/>
    <w:rsid w:val="344602F4"/>
    <w:rsid w:val="3451716D"/>
    <w:rsid w:val="346D707C"/>
    <w:rsid w:val="34D62510"/>
    <w:rsid w:val="37A36880"/>
    <w:rsid w:val="3824742D"/>
    <w:rsid w:val="397566E5"/>
    <w:rsid w:val="3A945837"/>
    <w:rsid w:val="3AE126F9"/>
    <w:rsid w:val="3B936746"/>
    <w:rsid w:val="3CAA3A15"/>
    <w:rsid w:val="3D7A7AC2"/>
    <w:rsid w:val="3D871296"/>
    <w:rsid w:val="3F0E7A15"/>
    <w:rsid w:val="3F4A01A3"/>
    <w:rsid w:val="400A6F9A"/>
    <w:rsid w:val="406E5F20"/>
    <w:rsid w:val="40C748D9"/>
    <w:rsid w:val="40C7654B"/>
    <w:rsid w:val="41EC1201"/>
    <w:rsid w:val="43375CC8"/>
    <w:rsid w:val="433A1C19"/>
    <w:rsid w:val="439132B4"/>
    <w:rsid w:val="4451217E"/>
    <w:rsid w:val="44E84AD1"/>
    <w:rsid w:val="45BF42B3"/>
    <w:rsid w:val="489B38A0"/>
    <w:rsid w:val="48A27914"/>
    <w:rsid w:val="48BF6C6F"/>
    <w:rsid w:val="48DF5D89"/>
    <w:rsid w:val="492155F2"/>
    <w:rsid w:val="49795345"/>
    <w:rsid w:val="49922C79"/>
    <w:rsid w:val="4A1C2405"/>
    <w:rsid w:val="4A6447E0"/>
    <w:rsid w:val="4A7C1B3E"/>
    <w:rsid w:val="4AEA433F"/>
    <w:rsid w:val="4AFC19E6"/>
    <w:rsid w:val="4C6E4D22"/>
    <w:rsid w:val="4D65099D"/>
    <w:rsid w:val="4E125778"/>
    <w:rsid w:val="4E38128E"/>
    <w:rsid w:val="4F5813A6"/>
    <w:rsid w:val="50953968"/>
    <w:rsid w:val="509B1042"/>
    <w:rsid w:val="51560EBF"/>
    <w:rsid w:val="522B2E71"/>
    <w:rsid w:val="526548BB"/>
    <w:rsid w:val="53985DBD"/>
    <w:rsid w:val="54454E5C"/>
    <w:rsid w:val="54963614"/>
    <w:rsid w:val="54A96005"/>
    <w:rsid w:val="54B53051"/>
    <w:rsid w:val="55383616"/>
    <w:rsid w:val="55D45922"/>
    <w:rsid w:val="57C8048B"/>
    <w:rsid w:val="59131209"/>
    <w:rsid w:val="59195A8B"/>
    <w:rsid w:val="5A402C31"/>
    <w:rsid w:val="5AC300B0"/>
    <w:rsid w:val="5AFB6BEB"/>
    <w:rsid w:val="5B8F2857"/>
    <w:rsid w:val="5C3446A8"/>
    <w:rsid w:val="5D5E1AF2"/>
    <w:rsid w:val="5DB6074F"/>
    <w:rsid w:val="5E0F6600"/>
    <w:rsid w:val="5F1E5E21"/>
    <w:rsid w:val="5F356BD0"/>
    <w:rsid w:val="5FD44A6B"/>
    <w:rsid w:val="5FEA15B4"/>
    <w:rsid w:val="603A09D9"/>
    <w:rsid w:val="616309AE"/>
    <w:rsid w:val="61813190"/>
    <w:rsid w:val="6182323D"/>
    <w:rsid w:val="631373A3"/>
    <w:rsid w:val="632F4CC2"/>
    <w:rsid w:val="646336CF"/>
    <w:rsid w:val="66A3026F"/>
    <w:rsid w:val="681C45C1"/>
    <w:rsid w:val="68736C34"/>
    <w:rsid w:val="688E1F09"/>
    <w:rsid w:val="68D960B7"/>
    <w:rsid w:val="68F97B2C"/>
    <w:rsid w:val="69913B7E"/>
    <w:rsid w:val="6BFB1450"/>
    <w:rsid w:val="6D48021A"/>
    <w:rsid w:val="6D535020"/>
    <w:rsid w:val="6E7E52AD"/>
    <w:rsid w:val="6ECB0A7E"/>
    <w:rsid w:val="6F0002A5"/>
    <w:rsid w:val="6FD84E5B"/>
    <w:rsid w:val="704121AB"/>
    <w:rsid w:val="70FE0AA1"/>
    <w:rsid w:val="718552B3"/>
    <w:rsid w:val="71ED5084"/>
    <w:rsid w:val="73BE3CAC"/>
    <w:rsid w:val="74213D25"/>
    <w:rsid w:val="76034E58"/>
    <w:rsid w:val="779218B1"/>
    <w:rsid w:val="7A4A09AB"/>
    <w:rsid w:val="7AFD4F75"/>
    <w:rsid w:val="7AFE5611"/>
    <w:rsid w:val="7B970386"/>
    <w:rsid w:val="7C0B5CB2"/>
    <w:rsid w:val="7ED27E45"/>
    <w:rsid w:val="7F76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6">
    <w:name w:val="FollowedHyperlink"/>
    <w:basedOn w:val="5"/>
    <w:qFormat/>
    <w:uiPriority w:val="0"/>
    <w:rPr>
      <w:color w:val="800080"/>
      <w:u w:val="single"/>
    </w:rPr>
  </w:style>
  <w:style w:type="character" w:styleId="7">
    <w:name w:val="Hyperlink"/>
    <w:basedOn w:val="5"/>
    <w:qFormat/>
    <w:uiPriority w:val="0"/>
    <w:rPr>
      <w:rFonts w:hint="default" w:ascii="Times New Roman" w:hAnsi="Times New Roman" w:cs="Times New Roman"/>
      <w:color w:val="0000FF"/>
      <w:u w:val="single"/>
    </w:rPr>
  </w:style>
  <w:style w:type="character" w:customStyle="1" w:styleId="8">
    <w:name w:val="页眉 Char"/>
    <w:basedOn w:val="5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yh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164</Words>
  <Characters>167</Characters>
  <Lines>4</Lines>
  <Paragraphs>1</Paragraphs>
  <TotalTime>1</TotalTime>
  <ScaleCrop>false</ScaleCrop>
  <LinksUpToDate>false</LinksUpToDate>
  <CharactersWithSpaces>335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2021-10-29T07:27:00Z</dcterms:created>
  <dc:creator>lyh</dc:creator>
  <cp:lastModifiedBy>小不点</cp:lastModifiedBy>
  <cp:lastPrinted>2021-11-12T08:05:00Z</cp:lastPrinted>
  <dcterms:modified xsi:type="dcterms:W3CDTF">2024-12-05T01:15:05Z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D1BAC5D40D234E0FA7133EDD7B3963EA</vt:lpwstr>
  </property>
</Properties>
</file>